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66E" w:rsidRPr="00CD13DE" w:rsidRDefault="0081166E" w:rsidP="00CD13DE">
      <w:pPr>
        <w:pStyle w:val="Standard"/>
        <w:ind w:firstLine="567"/>
        <w:jc w:val="right"/>
        <w:rPr>
          <w:lang w:val="ru-RU"/>
        </w:rPr>
      </w:pPr>
      <w:r w:rsidRPr="00FB6E62"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639.75pt">
            <v:imagedata r:id="rId7" o:title=""/>
          </v:shape>
        </w:pict>
      </w:r>
    </w:p>
    <w:p w:rsidR="0081166E" w:rsidRDefault="0081166E" w:rsidP="00CD13DE">
      <w:pPr>
        <w:pStyle w:val="Standard"/>
        <w:ind w:firstLine="567"/>
        <w:jc w:val="center"/>
        <w:rPr>
          <w:b/>
          <w:sz w:val="28"/>
          <w:szCs w:val="28"/>
          <w:lang w:val="ru-RU"/>
        </w:rPr>
      </w:pPr>
    </w:p>
    <w:p w:rsidR="0081166E" w:rsidRDefault="0081166E" w:rsidP="00CD13DE">
      <w:pPr>
        <w:pStyle w:val="Standard"/>
        <w:ind w:firstLine="567"/>
        <w:jc w:val="center"/>
        <w:rPr>
          <w:b/>
          <w:sz w:val="28"/>
          <w:szCs w:val="28"/>
          <w:lang w:val="ru-RU"/>
        </w:rPr>
      </w:pPr>
    </w:p>
    <w:p w:rsidR="0081166E" w:rsidRDefault="0081166E" w:rsidP="00CD13DE">
      <w:pPr>
        <w:pStyle w:val="Standard"/>
        <w:ind w:firstLine="567"/>
        <w:jc w:val="center"/>
        <w:rPr>
          <w:b/>
          <w:sz w:val="28"/>
          <w:szCs w:val="28"/>
          <w:lang w:val="ru-RU"/>
        </w:rPr>
      </w:pPr>
    </w:p>
    <w:p w:rsidR="0081166E" w:rsidRDefault="0081166E" w:rsidP="00CD13DE">
      <w:pPr>
        <w:pStyle w:val="Standard"/>
        <w:ind w:firstLine="567"/>
        <w:jc w:val="center"/>
        <w:rPr>
          <w:b/>
          <w:sz w:val="28"/>
          <w:szCs w:val="28"/>
          <w:lang w:val="ru-RU"/>
        </w:rPr>
      </w:pPr>
    </w:p>
    <w:p w:rsidR="0081166E" w:rsidRPr="00CD13DE" w:rsidRDefault="0081166E" w:rsidP="00CD13DE">
      <w:pPr>
        <w:pStyle w:val="Standard"/>
        <w:ind w:firstLine="567"/>
        <w:jc w:val="center"/>
        <w:rPr>
          <w:b/>
        </w:rPr>
      </w:pPr>
      <w:r w:rsidRPr="00CD13DE">
        <w:rPr>
          <w:b/>
          <w:sz w:val="28"/>
          <w:szCs w:val="28"/>
          <w:lang w:val="ru-RU"/>
        </w:rPr>
        <w:t>Аналитическая</w:t>
      </w:r>
      <w:r w:rsidRPr="00CD13DE">
        <w:rPr>
          <w:b/>
          <w:sz w:val="28"/>
          <w:szCs w:val="28"/>
        </w:rPr>
        <w:t xml:space="preserve"> справка по результатам мониторинга</w:t>
      </w:r>
    </w:p>
    <w:p w:rsidR="0081166E" w:rsidRPr="00CD13DE" w:rsidRDefault="0081166E" w:rsidP="00CD13DE">
      <w:pPr>
        <w:pStyle w:val="Standard"/>
        <w:ind w:firstLine="567"/>
        <w:jc w:val="center"/>
        <w:rPr>
          <w:b/>
        </w:rPr>
      </w:pPr>
      <w:r w:rsidRPr="00CD13DE">
        <w:rPr>
          <w:b/>
          <w:sz w:val="28"/>
          <w:szCs w:val="28"/>
        </w:rPr>
        <w:t>изучени</w:t>
      </w:r>
      <w:r w:rsidRPr="00CD13DE">
        <w:rPr>
          <w:b/>
          <w:sz w:val="28"/>
          <w:szCs w:val="28"/>
          <w:lang w:val="ru-RU"/>
        </w:rPr>
        <w:t>я</w:t>
      </w:r>
      <w:r w:rsidRPr="00CD13DE">
        <w:rPr>
          <w:b/>
          <w:sz w:val="28"/>
          <w:szCs w:val="28"/>
        </w:rPr>
        <w:t xml:space="preserve"> удовлетворенности родителей</w:t>
      </w:r>
    </w:p>
    <w:p w:rsidR="0081166E" w:rsidRPr="00CD13DE" w:rsidRDefault="0081166E" w:rsidP="00CD13DE">
      <w:pPr>
        <w:pStyle w:val="Standard"/>
        <w:ind w:firstLine="567"/>
        <w:jc w:val="center"/>
        <w:rPr>
          <w:b/>
          <w:sz w:val="28"/>
          <w:szCs w:val="28"/>
          <w:lang w:val="ru-RU"/>
        </w:rPr>
      </w:pPr>
      <w:r w:rsidRPr="00CD13DE">
        <w:rPr>
          <w:b/>
          <w:sz w:val="28"/>
          <w:szCs w:val="28"/>
          <w:lang w:val="ru-RU"/>
        </w:rPr>
        <w:t xml:space="preserve">организацией внеурочной деятельности в МБОУ СОШ № </w:t>
      </w:r>
      <w:smartTag w:uri="urn:schemas-microsoft-com:office:smarttags" w:element="metricconverter">
        <w:smartTagPr>
          <w:attr w:name="ProductID" w:val="9 г"/>
        </w:smartTagPr>
        <w:r w:rsidRPr="00CD13DE">
          <w:rPr>
            <w:b/>
            <w:sz w:val="28"/>
            <w:szCs w:val="28"/>
            <w:lang w:val="ru-RU"/>
          </w:rPr>
          <w:t>9 г</w:t>
        </w:r>
      </w:smartTag>
      <w:r w:rsidRPr="00CD13DE">
        <w:rPr>
          <w:b/>
          <w:sz w:val="28"/>
          <w:szCs w:val="28"/>
          <w:lang w:val="ru-RU"/>
        </w:rPr>
        <w:t>.Бирска</w:t>
      </w:r>
    </w:p>
    <w:p w:rsidR="0081166E" w:rsidRDefault="0081166E" w:rsidP="00CD13DE">
      <w:pPr>
        <w:pStyle w:val="Standard"/>
        <w:ind w:firstLine="567"/>
        <w:jc w:val="center"/>
        <w:rPr>
          <w:sz w:val="28"/>
          <w:szCs w:val="28"/>
          <w:lang w:val="ru-RU"/>
        </w:rPr>
      </w:pPr>
    </w:p>
    <w:p w:rsidR="0081166E" w:rsidRDefault="0081166E" w:rsidP="00CD13DE">
      <w:pPr>
        <w:ind w:firstLine="567"/>
        <w:jc w:val="both"/>
      </w:pPr>
      <w:r w:rsidRPr="00CD13DE">
        <w:rPr>
          <w:b/>
          <w:sz w:val="28"/>
          <w:szCs w:val="28"/>
          <w:lang w:val="ru-RU"/>
        </w:rPr>
        <w:t>Сроки:</w:t>
      </w:r>
      <w:r>
        <w:rPr>
          <w:sz w:val="28"/>
          <w:szCs w:val="28"/>
          <w:lang w:val="ru-RU"/>
        </w:rPr>
        <w:t xml:space="preserve"> </w:t>
      </w:r>
      <w:r w:rsidRPr="00CD13DE">
        <w:rPr>
          <w:sz w:val="28"/>
          <w:szCs w:val="28"/>
        </w:rPr>
        <w:t>в мае</w:t>
      </w:r>
      <w:r w:rsidRPr="00CD13D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- июне  20</w:t>
      </w:r>
      <w:r>
        <w:rPr>
          <w:sz w:val="28"/>
          <w:szCs w:val="28"/>
          <w:lang w:val="ru-RU"/>
        </w:rPr>
        <w:t>20</w:t>
      </w:r>
      <w:r>
        <w:rPr>
          <w:sz w:val="28"/>
          <w:szCs w:val="28"/>
        </w:rPr>
        <w:t xml:space="preserve"> года.</w:t>
      </w:r>
    </w:p>
    <w:p w:rsidR="0081166E" w:rsidRDefault="0081166E" w:rsidP="00CD13DE">
      <w:pPr>
        <w:ind w:firstLine="567"/>
      </w:pPr>
      <w:r>
        <w:rPr>
          <w:rFonts w:cs="Times New Roman"/>
          <w:b/>
          <w:sz w:val="28"/>
          <w:szCs w:val="28"/>
        </w:rPr>
        <w:t>Цель:</w:t>
      </w:r>
      <w:r w:rsidRPr="0088544E">
        <w:rPr>
          <w:sz w:val="28"/>
          <w:szCs w:val="28"/>
        </w:rPr>
        <w:t xml:space="preserve"> </w:t>
      </w:r>
      <w:r>
        <w:rPr>
          <w:sz w:val="28"/>
          <w:szCs w:val="28"/>
        </w:rPr>
        <w:t>изучени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 xml:space="preserve"> удовлетворенности родителей</w:t>
      </w:r>
      <w:r>
        <w:rPr>
          <w:sz w:val="28"/>
          <w:szCs w:val="28"/>
          <w:lang w:val="ru-RU"/>
        </w:rPr>
        <w:t xml:space="preserve"> организацией внеурочной деятельности в школе</w:t>
      </w:r>
      <w:r>
        <w:rPr>
          <w:rFonts w:cs="Times New Roman"/>
          <w:sz w:val="28"/>
          <w:szCs w:val="28"/>
          <w:lang w:val="ru-RU"/>
        </w:rPr>
        <w:t>.</w:t>
      </w:r>
    </w:p>
    <w:p w:rsidR="0081166E" w:rsidRDefault="0081166E" w:rsidP="00CD13DE">
      <w:pPr>
        <w:ind w:firstLine="567"/>
        <w:jc w:val="both"/>
        <w:rPr>
          <w:rFonts w:cs="Times New Roman"/>
          <w:sz w:val="28"/>
          <w:szCs w:val="28"/>
          <w:lang w:val="ru-RU"/>
        </w:rPr>
      </w:pPr>
      <w:r w:rsidRPr="0088544E">
        <w:rPr>
          <w:rFonts w:cs="Times New Roman"/>
          <w:b/>
          <w:sz w:val="28"/>
          <w:szCs w:val="28"/>
          <w:lang w:val="ru-RU"/>
        </w:rPr>
        <w:t>Методы:</w:t>
      </w:r>
      <w:r>
        <w:rPr>
          <w:rFonts w:cs="Times New Roman"/>
          <w:sz w:val="28"/>
          <w:szCs w:val="28"/>
          <w:lang w:val="ru-RU"/>
        </w:rPr>
        <w:t xml:space="preserve"> анкета для родителей обучающихся.</w:t>
      </w:r>
    </w:p>
    <w:p w:rsidR="0081166E" w:rsidRPr="00864BB8" w:rsidRDefault="0081166E" w:rsidP="00864BB8">
      <w:pPr>
        <w:ind w:firstLine="567"/>
        <w:jc w:val="both"/>
        <w:rPr>
          <w:rFonts w:cs="Times New Roman"/>
          <w:sz w:val="28"/>
          <w:szCs w:val="28"/>
          <w:lang w:val="ru-RU"/>
        </w:rPr>
      </w:pPr>
      <w:r w:rsidRPr="0088544E">
        <w:rPr>
          <w:rFonts w:cs="Times New Roman"/>
          <w:b/>
          <w:sz w:val="28"/>
          <w:szCs w:val="28"/>
          <w:lang w:val="ru-RU"/>
        </w:rPr>
        <w:t>Участники:</w:t>
      </w:r>
      <w:r>
        <w:rPr>
          <w:rFonts w:cs="Times New Roman"/>
          <w:sz w:val="28"/>
          <w:szCs w:val="28"/>
          <w:lang w:val="ru-RU"/>
        </w:rPr>
        <w:t xml:space="preserve"> в анкетировании принимали участие родители учащихся МБОУ СОШ № </w:t>
      </w:r>
      <w:smartTag w:uri="urn:schemas-microsoft-com:office:smarttags" w:element="metricconverter">
        <w:smartTagPr>
          <w:attr w:name="ProductID" w:val="9 г"/>
        </w:smartTagPr>
        <w:r>
          <w:rPr>
            <w:rFonts w:cs="Times New Roman"/>
            <w:sz w:val="28"/>
            <w:szCs w:val="28"/>
            <w:lang w:val="ru-RU"/>
          </w:rPr>
          <w:t>9 г</w:t>
        </w:r>
      </w:smartTag>
      <w:r>
        <w:rPr>
          <w:rFonts w:cs="Times New Roman"/>
          <w:sz w:val="28"/>
          <w:szCs w:val="28"/>
          <w:lang w:val="ru-RU"/>
        </w:rPr>
        <w:t xml:space="preserve">.Бирска. </w:t>
      </w:r>
      <w:bookmarkStart w:id="0" w:name="_GoBack"/>
      <w:bookmarkEnd w:id="0"/>
      <w:r>
        <w:rPr>
          <w:sz w:val="28"/>
          <w:szCs w:val="28"/>
        </w:rPr>
        <w:t>Выборка респондентов проводилась в произвольной форме</w:t>
      </w:r>
      <w:r>
        <w:rPr>
          <w:sz w:val="28"/>
          <w:szCs w:val="28"/>
          <w:lang w:val="ru-RU"/>
        </w:rPr>
        <w:t xml:space="preserve">  среди родителей обучающихся  1 - 11 классов. О</w:t>
      </w:r>
      <w:r>
        <w:rPr>
          <w:sz w:val="28"/>
          <w:szCs w:val="28"/>
        </w:rPr>
        <w:t xml:space="preserve">бщее количество </w:t>
      </w:r>
      <w:r>
        <w:rPr>
          <w:sz w:val="28"/>
          <w:szCs w:val="28"/>
          <w:lang w:val="ru-RU"/>
        </w:rPr>
        <w:t>респондентов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ru-RU"/>
        </w:rPr>
        <w:t xml:space="preserve">482 </w:t>
      </w:r>
      <w:r>
        <w:rPr>
          <w:sz w:val="28"/>
          <w:szCs w:val="28"/>
        </w:rPr>
        <w:t>человек</w:t>
      </w:r>
      <w:r>
        <w:rPr>
          <w:sz w:val="28"/>
          <w:szCs w:val="28"/>
          <w:lang w:val="ru-RU"/>
        </w:rPr>
        <w:t>а.</w:t>
      </w:r>
    </w:p>
    <w:p w:rsidR="0081166E" w:rsidRDefault="0081166E" w:rsidP="00CD13DE">
      <w:pPr>
        <w:pStyle w:val="NoSpacing"/>
        <w:ind w:firstLine="567"/>
        <w:jc w:val="both"/>
      </w:pPr>
      <w:r>
        <w:rPr>
          <w:sz w:val="28"/>
          <w:szCs w:val="28"/>
        </w:rPr>
        <w:t>Анкета для родителей включает 8 вопросов, имеющих несколько вариа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тов ответов.  Респондент выбирал тот вариант ответа, который соответствовал  его мнению.</w:t>
      </w:r>
    </w:p>
    <w:p w:rsidR="0081166E" w:rsidRDefault="0081166E" w:rsidP="004C456B">
      <w:pPr>
        <w:pStyle w:val="NoSpacing"/>
        <w:jc w:val="both"/>
        <w:rPr>
          <w:sz w:val="28"/>
          <w:szCs w:val="28"/>
        </w:rPr>
      </w:pPr>
    </w:p>
    <w:p w:rsidR="0081166E" w:rsidRPr="004C456B" w:rsidRDefault="0081166E" w:rsidP="00CD13DE">
      <w:pPr>
        <w:pStyle w:val="NoSpacing"/>
        <w:ind w:firstLine="567"/>
        <w:jc w:val="center"/>
        <w:rPr>
          <w:b/>
          <w:sz w:val="28"/>
          <w:szCs w:val="28"/>
        </w:rPr>
      </w:pPr>
      <w:r w:rsidRPr="004C456B">
        <w:rPr>
          <w:b/>
          <w:sz w:val="28"/>
          <w:szCs w:val="28"/>
        </w:rPr>
        <w:t>Рез</w:t>
      </w:r>
      <w:r>
        <w:rPr>
          <w:b/>
          <w:sz w:val="28"/>
          <w:szCs w:val="28"/>
        </w:rPr>
        <w:t xml:space="preserve">ультаты </w:t>
      </w:r>
      <w:r w:rsidRPr="004C456B">
        <w:rPr>
          <w:b/>
          <w:sz w:val="28"/>
          <w:szCs w:val="28"/>
        </w:rPr>
        <w:t>анкет</w:t>
      </w:r>
      <w:r>
        <w:rPr>
          <w:b/>
          <w:sz w:val="28"/>
          <w:szCs w:val="28"/>
        </w:rPr>
        <w:t>ирования</w:t>
      </w:r>
    </w:p>
    <w:p w:rsidR="0081166E" w:rsidRDefault="0081166E" w:rsidP="00CD13DE">
      <w:pPr>
        <w:pStyle w:val="NoSpacing"/>
        <w:ind w:firstLine="567"/>
        <w:jc w:val="center"/>
        <w:rPr>
          <w:sz w:val="28"/>
          <w:szCs w:val="28"/>
        </w:rPr>
      </w:pPr>
    </w:p>
    <w:p w:rsidR="0081166E" w:rsidRDefault="0081166E" w:rsidP="00CD13DE">
      <w:pPr>
        <w:pStyle w:val="ListParagraph"/>
        <w:numPr>
          <w:ilvl w:val="0"/>
          <w:numId w:val="1"/>
        </w:numPr>
        <w:ind w:left="0" w:firstLine="567"/>
        <w:jc w:val="both"/>
        <w:rPr>
          <w:rFonts w:cs="Times New Roman"/>
          <w:b/>
          <w:sz w:val="28"/>
          <w:szCs w:val="28"/>
          <w:lang w:eastAsia="ru-RU"/>
        </w:rPr>
      </w:pPr>
      <w:r>
        <w:rPr>
          <w:rFonts w:cs="Times New Roman"/>
          <w:b/>
          <w:sz w:val="28"/>
          <w:szCs w:val="28"/>
          <w:lang w:eastAsia="ru-RU"/>
        </w:rPr>
        <w:t>Укажите, посещают ли Ваши дети занятия по внеурочной деятельности, которые организует образовательное учреждение?</w:t>
      </w:r>
    </w:p>
    <w:tbl>
      <w:tblPr>
        <w:tblW w:w="985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70"/>
        <w:gridCol w:w="1970"/>
        <w:gridCol w:w="1971"/>
        <w:gridCol w:w="1971"/>
        <w:gridCol w:w="1971"/>
      </w:tblGrid>
      <w:tr w:rsidR="0081166E" w:rsidTr="00542A5F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sz w:val="28"/>
                <w:szCs w:val="28"/>
                <w:lang w:val="ru-RU" w:eastAsia="ru-RU"/>
              </w:rPr>
              <w:t>Классы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sz w:val="28"/>
                <w:szCs w:val="28"/>
                <w:lang w:val="ru-RU" w:eastAsia="ru-RU"/>
              </w:rPr>
              <w:t>Да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sz w:val="28"/>
                <w:szCs w:val="28"/>
                <w:lang w:val="ru-RU" w:eastAsia="ru-RU"/>
              </w:rPr>
              <w:t>Нет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sz w:val="28"/>
                <w:szCs w:val="28"/>
                <w:lang w:val="ru-RU" w:eastAsia="ru-RU"/>
              </w:rPr>
              <w:t>Редко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sz w:val="28"/>
                <w:szCs w:val="28"/>
                <w:lang w:val="ru-RU" w:eastAsia="ru-RU"/>
              </w:rPr>
              <w:t>Очень редко</w:t>
            </w:r>
          </w:p>
        </w:tc>
      </w:tr>
      <w:tr w:rsidR="0081166E" w:rsidTr="00542A5F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88544E" w:rsidRDefault="0081166E" w:rsidP="00DC15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59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</w:tr>
      <w:tr w:rsidR="0081166E" w:rsidTr="00542A5F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88544E" w:rsidRDefault="0081166E" w:rsidP="00DC15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56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1</w:t>
            </w:r>
          </w:p>
        </w:tc>
      </w:tr>
      <w:tr w:rsidR="0081166E" w:rsidTr="00542A5F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88544E" w:rsidRDefault="0081166E" w:rsidP="00DC15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</w:tr>
      <w:tr w:rsidR="0081166E" w:rsidTr="00542A5F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88544E" w:rsidRDefault="0081166E" w:rsidP="00DC15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37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</w:tr>
      <w:tr w:rsidR="0081166E" w:rsidTr="00542A5F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88544E" w:rsidRDefault="0081166E" w:rsidP="00DC15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5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18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</w:tr>
      <w:tr w:rsidR="0081166E" w:rsidTr="00542A5F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88544E" w:rsidRDefault="0081166E" w:rsidP="00DC15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6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53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</w:tr>
      <w:tr w:rsidR="0081166E" w:rsidTr="00542A5F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88544E" w:rsidRDefault="0081166E" w:rsidP="00DC15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7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40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</w:tr>
      <w:tr w:rsidR="0081166E" w:rsidTr="00542A5F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Default="0081166E" w:rsidP="00DC15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8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48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</w:tr>
      <w:tr w:rsidR="0081166E" w:rsidTr="00542A5F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88544E" w:rsidRDefault="0081166E" w:rsidP="00DC15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9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88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</w:tr>
      <w:tr w:rsidR="0081166E" w:rsidTr="00542A5F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E27944" w:rsidRDefault="0081166E" w:rsidP="00DC15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</w:tr>
      <w:tr w:rsidR="0081166E" w:rsidTr="00542A5F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E27944" w:rsidRDefault="0081166E" w:rsidP="00DC15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11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25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</w:tr>
      <w:tr w:rsidR="0081166E" w:rsidTr="00542A5F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Default="0081166E" w:rsidP="00DC1542">
            <w:pPr>
              <w:jc w:val="center"/>
            </w:pPr>
            <w:r>
              <w:rPr>
                <w:rFonts w:cs="Times New Roman"/>
                <w:b/>
                <w:lang w:val="ru-RU" w:eastAsia="ru-RU"/>
              </w:rPr>
              <w:t xml:space="preserve">Всего у опрошенных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sz w:val="28"/>
                <w:szCs w:val="28"/>
                <w:lang w:val="ru-RU" w:eastAsia="ru-RU"/>
              </w:rPr>
              <w:t>474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sz w:val="28"/>
                <w:szCs w:val="28"/>
                <w:lang w:val="ru-RU" w:eastAsia="ru-RU"/>
              </w:rPr>
              <w:t>1</w:t>
            </w:r>
          </w:p>
        </w:tc>
      </w:tr>
    </w:tbl>
    <w:p w:rsidR="0081166E" w:rsidRPr="004C456B" w:rsidRDefault="0081166E" w:rsidP="004C456B">
      <w:pPr>
        <w:rPr>
          <w:lang w:val="ru-RU"/>
        </w:rPr>
      </w:pPr>
      <w:r>
        <w:rPr>
          <w:noProof/>
          <w:lang w:val="ru-RU" w:eastAsia="ru-RU" w:bidi="ar-SA"/>
        </w:rPr>
        <w:pict>
          <v:shape id="_x0000_s1026" type="#_x0000_t75" style="position:absolute;margin-left:10.6pt;margin-top:-7.7pt;width:456pt;height:236.65pt;z-index:251658240;visibility:visible;mso-wrap-distance-bottom:.09pt;mso-position-horizontal-relative:text;mso-position-vertical-relative:text">
            <v:imagedata r:id="rId8" o:title=""/>
            <w10:wrap type="square"/>
          </v:shape>
          <o:OLEObject Type="Embed" ProgID="Excel.Chart.8" ShapeID="_x0000_s1026" DrawAspect="Content" ObjectID="_1665209780" r:id="rId9"/>
        </w:pict>
      </w:r>
    </w:p>
    <w:p w:rsidR="0081166E" w:rsidRPr="004C456B" w:rsidRDefault="0081166E" w:rsidP="004C456B">
      <w:pPr>
        <w:ind w:firstLine="567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b/>
          <w:sz w:val="28"/>
          <w:szCs w:val="28"/>
          <w:lang w:val="ru-RU" w:eastAsia="ru-RU"/>
        </w:rPr>
        <w:t xml:space="preserve">Вывод: </w:t>
      </w:r>
      <w:r w:rsidRPr="00E27944">
        <w:rPr>
          <w:rFonts w:cs="Times New Roman"/>
          <w:sz w:val="28"/>
          <w:szCs w:val="28"/>
          <w:lang w:val="ru-RU" w:eastAsia="ru-RU"/>
        </w:rPr>
        <w:t>большинство обучающихся опрошенных родителей посещают внеурочную деятельность.</w:t>
      </w:r>
    </w:p>
    <w:p w:rsidR="0081166E" w:rsidRDefault="0081166E" w:rsidP="00CD13DE">
      <w:pPr>
        <w:pStyle w:val="NoSpacing"/>
        <w:ind w:firstLine="567"/>
        <w:rPr>
          <w:sz w:val="28"/>
          <w:szCs w:val="28"/>
        </w:rPr>
      </w:pPr>
    </w:p>
    <w:p w:rsidR="0081166E" w:rsidRDefault="0081166E" w:rsidP="00CD13DE">
      <w:pPr>
        <w:pStyle w:val="ListParagraph"/>
        <w:numPr>
          <w:ilvl w:val="0"/>
          <w:numId w:val="1"/>
        </w:numPr>
        <w:ind w:left="0" w:firstLine="567"/>
        <w:jc w:val="both"/>
      </w:pPr>
      <w:r>
        <w:rPr>
          <w:rFonts w:cs="Times New Roman"/>
          <w:b/>
          <w:sz w:val="28"/>
          <w:szCs w:val="28"/>
        </w:rPr>
        <w:t>Удовлетворены ли Вы тем набором занятий по внеурочной деятельности</w:t>
      </w:r>
      <w:r>
        <w:rPr>
          <w:rFonts w:cs="Times New Roman"/>
          <w:b/>
          <w:sz w:val="28"/>
          <w:szCs w:val="28"/>
          <w:lang w:val="ru-RU"/>
        </w:rPr>
        <w:t>,</w:t>
      </w:r>
      <w:r>
        <w:rPr>
          <w:rFonts w:cs="Times New Roman"/>
          <w:b/>
          <w:sz w:val="28"/>
          <w:szCs w:val="28"/>
        </w:rPr>
        <w:t xml:space="preserve"> предложенным образовательным учреждением?</w:t>
      </w:r>
    </w:p>
    <w:tbl>
      <w:tblPr>
        <w:tblW w:w="985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70"/>
        <w:gridCol w:w="1970"/>
        <w:gridCol w:w="1971"/>
        <w:gridCol w:w="1971"/>
        <w:gridCol w:w="1971"/>
      </w:tblGrid>
      <w:tr w:rsidR="0081166E" w:rsidRPr="00E27944" w:rsidTr="000F492D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E27944" w:rsidRDefault="0081166E" w:rsidP="00DC1542">
            <w:pPr>
              <w:jc w:val="both"/>
              <w:rPr>
                <w:sz w:val="28"/>
                <w:szCs w:val="28"/>
                <w:lang w:val="ru-RU"/>
              </w:rPr>
            </w:pPr>
            <w:r w:rsidRPr="00E27944">
              <w:rPr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E27944" w:rsidRDefault="0081166E" w:rsidP="00DC1542">
            <w:pPr>
              <w:jc w:val="both"/>
              <w:rPr>
                <w:sz w:val="28"/>
                <w:szCs w:val="28"/>
                <w:lang w:val="ru-RU"/>
              </w:rPr>
            </w:pPr>
            <w:r w:rsidRPr="00E27944">
              <w:rPr>
                <w:sz w:val="28"/>
                <w:szCs w:val="28"/>
                <w:lang w:val="ru-RU"/>
              </w:rPr>
              <w:t>Да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E27944" w:rsidRDefault="0081166E" w:rsidP="00DC1542">
            <w:pPr>
              <w:jc w:val="both"/>
              <w:rPr>
                <w:sz w:val="28"/>
                <w:szCs w:val="28"/>
                <w:lang w:val="ru-RU"/>
              </w:rPr>
            </w:pPr>
            <w:r w:rsidRPr="00E27944">
              <w:rPr>
                <w:sz w:val="28"/>
                <w:szCs w:val="28"/>
                <w:lang w:val="ru-RU"/>
              </w:rPr>
              <w:t>Нет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E27944" w:rsidRDefault="0081166E" w:rsidP="00DC154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Частично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E27944" w:rsidRDefault="0081166E" w:rsidP="00DC154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Затрудняюсь ответить</w:t>
            </w:r>
          </w:p>
        </w:tc>
      </w:tr>
      <w:tr w:rsidR="0081166E" w:rsidRPr="00E27944" w:rsidTr="000F492D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E27944" w:rsidRDefault="0081166E" w:rsidP="00DC1542">
            <w:pPr>
              <w:jc w:val="both"/>
              <w:rPr>
                <w:sz w:val="28"/>
                <w:szCs w:val="28"/>
                <w:lang w:val="ru-RU"/>
              </w:rPr>
            </w:pPr>
            <w:r w:rsidRPr="00E27944">
              <w:rPr>
                <w:sz w:val="28"/>
                <w:szCs w:val="28"/>
                <w:lang w:val="ru-RU"/>
              </w:rPr>
              <w:t xml:space="preserve">1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E27944" w:rsidRDefault="0081166E" w:rsidP="00DC154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E27944">
              <w:rPr>
                <w:b/>
                <w:sz w:val="28"/>
                <w:szCs w:val="28"/>
                <w:lang w:val="ru-RU"/>
              </w:rPr>
              <w:t>5</w:t>
            </w:r>
            <w:r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E27944" w:rsidRDefault="0081166E" w:rsidP="00DC154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E27944">
              <w:rPr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E27944" w:rsidRDefault="0081166E" w:rsidP="00DC1542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E27944" w:rsidRDefault="0081166E" w:rsidP="00DC1542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</w:tr>
      <w:tr w:rsidR="0081166E" w:rsidRPr="00E27944" w:rsidTr="000F492D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E27944" w:rsidRDefault="0081166E" w:rsidP="00DC1542">
            <w:pPr>
              <w:jc w:val="both"/>
              <w:rPr>
                <w:sz w:val="28"/>
                <w:szCs w:val="28"/>
                <w:lang w:val="ru-RU"/>
              </w:rPr>
            </w:pPr>
            <w:r w:rsidRPr="00E2794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E27944" w:rsidRDefault="0081166E" w:rsidP="00DC154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E27944">
              <w:rPr>
                <w:b/>
                <w:sz w:val="28"/>
                <w:szCs w:val="28"/>
                <w:lang w:val="ru-RU"/>
              </w:rPr>
              <w:t>5</w:t>
            </w: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E27944" w:rsidRDefault="0081166E" w:rsidP="00DC1542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E27944" w:rsidRDefault="0081166E" w:rsidP="00DC1542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E27944" w:rsidRDefault="0081166E" w:rsidP="00DC1542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</w:tr>
      <w:tr w:rsidR="0081166E" w:rsidRPr="00E27944" w:rsidTr="000F492D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E27944" w:rsidRDefault="0081166E" w:rsidP="00DC1542">
            <w:pPr>
              <w:jc w:val="both"/>
              <w:rPr>
                <w:sz w:val="28"/>
                <w:szCs w:val="28"/>
                <w:lang w:val="ru-RU"/>
              </w:rPr>
            </w:pPr>
            <w:r w:rsidRPr="00E27944">
              <w:rPr>
                <w:sz w:val="28"/>
                <w:szCs w:val="28"/>
                <w:lang w:val="ru-RU"/>
              </w:rPr>
              <w:t xml:space="preserve">3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E27944" w:rsidRDefault="0081166E" w:rsidP="00DC1542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E27944" w:rsidRDefault="0081166E" w:rsidP="00DC154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E27944">
              <w:rPr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E27944" w:rsidRDefault="0081166E" w:rsidP="00DC1542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E27944" w:rsidRDefault="0081166E" w:rsidP="00DC1542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</w:t>
            </w:r>
          </w:p>
        </w:tc>
      </w:tr>
      <w:tr w:rsidR="0081166E" w:rsidRPr="00E27944" w:rsidTr="000F492D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E27944" w:rsidRDefault="0081166E" w:rsidP="00DC1542">
            <w:pPr>
              <w:jc w:val="both"/>
              <w:rPr>
                <w:sz w:val="28"/>
                <w:szCs w:val="28"/>
                <w:lang w:val="ru-RU"/>
              </w:rPr>
            </w:pPr>
            <w:r w:rsidRPr="00E27944">
              <w:rPr>
                <w:sz w:val="28"/>
                <w:szCs w:val="28"/>
                <w:lang w:val="ru-RU"/>
              </w:rPr>
              <w:t xml:space="preserve">4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E27944" w:rsidRDefault="0081166E" w:rsidP="00DC1542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E27944" w:rsidRDefault="0081166E" w:rsidP="00DC154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E2794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E27944" w:rsidRDefault="0081166E" w:rsidP="00DC1542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E27944" w:rsidRDefault="0081166E" w:rsidP="00DC1542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81166E" w:rsidRPr="00E27944" w:rsidTr="000F492D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E27944" w:rsidRDefault="0081166E" w:rsidP="00DC1542">
            <w:pPr>
              <w:jc w:val="both"/>
              <w:rPr>
                <w:sz w:val="28"/>
                <w:szCs w:val="28"/>
                <w:lang w:val="ru-RU"/>
              </w:rPr>
            </w:pPr>
            <w:r w:rsidRPr="00E27944">
              <w:rPr>
                <w:sz w:val="28"/>
                <w:szCs w:val="28"/>
                <w:lang w:val="ru-RU"/>
              </w:rPr>
              <w:t xml:space="preserve">5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E27944" w:rsidRDefault="0081166E" w:rsidP="00DC1542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E27944" w:rsidRDefault="0081166E" w:rsidP="00DC154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E27944">
              <w:rPr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E27944" w:rsidRDefault="0081166E" w:rsidP="00DC154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E2794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E27944" w:rsidRDefault="0081166E" w:rsidP="00DC1542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</w:tr>
      <w:tr w:rsidR="0081166E" w:rsidRPr="00E27944" w:rsidTr="000F492D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E27944" w:rsidRDefault="0081166E" w:rsidP="00DC1542">
            <w:pPr>
              <w:jc w:val="both"/>
              <w:rPr>
                <w:sz w:val="28"/>
                <w:szCs w:val="28"/>
                <w:lang w:val="ru-RU"/>
              </w:rPr>
            </w:pPr>
            <w:r w:rsidRPr="00E27944">
              <w:rPr>
                <w:sz w:val="28"/>
                <w:szCs w:val="28"/>
                <w:lang w:val="ru-RU"/>
              </w:rPr>
              <w:t xml:space="preserve">6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E27944" w:rsidRDefault="0081166E" w:rsidP="00DC1542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E27944" w:rsidRDefault="0081166E" w:rsidP="00DC154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E27944">
              <w:rPr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E27944" w:rsidRDefault="0081166E" w:rsidP="00DC1542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E27944" w:rsidRDefault="0081166E" w:rsidP="00DC1542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</w:tr>
      <w:tr w:rsidR="0081166E" w:rsidRPr="00E27944" w:rsidTr="000F492D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E27944" w:rsidRDefault="0081166E" w:rsidP="00DC154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7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E27944" w:rsidRDefault="0081166E" w:rsidP="00DC1542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34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E27944" w:rsidRDefault="0081166E" w:rsidP="00DC154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E27944">
              <w:rPr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E27944" w:rsidRDefault="0081166E" w:rsidP="00DC1542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E27944" w:rsidRDefault="0081166E" w:rsidP="00DC1542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</w:tr>
      <w:tr w:rsidR="0081166E" w:rsidRPr="00E27944" w:rsidTr="000F492D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E27944" w:rsidRDefault="0081166E" w:rsidP="00DC1542">
            <w:pPr>
              <w:jc w:val="both"/>
              <w:rPr>
                <w:sz w:val="28"/>
                <w:szCs w:val="28"/>
                <w:lang w:val="ru-RU"/>
              </w:rPr>
            </w:pPr>
            <w:r w:rsidRPr="00E27944">
              <w:rPr>
                <w:sz w:val="28"/>
                <w:szCs w:val="28"/>
                <w:lang w:val="ru-RU"/>
              </w:rPr>
              <w:t xml:space="preserve">8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E27944" w:rsidRDefault="0081166E" w:rsidP="00DC1542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42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E27944" w:rsidRDefault="0081166E" w:rsidP="00DC1542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E27944" w:rsidRDefault="0081166E" w:rsidP="00DC1542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E27944" w:rsidRDefault="0081166E" w:rsidP="00DC1542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</w:tr>
      <w:tr w:rsidR="0081166E" w:rsidRPr="00E27944" w:rsidTr="000F492D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E27944" w:rsidRDefault="0081166E" w:rsidP="00DC1542">
            <w:pPr>
              <w:jc w:val="both"/>
              <w:rPr>
                <w:sz w:val="28"/>
                <w:szCs w:val="28"/>
                <w:lang w:val="ru-RU"/>
              </w:rPr>
            </w:pPr>
            <w:r w:rsidRPr="00E27944">
              <w:rPr>
                <w:sz w:val="28"/>
                <w:szCs w:val="28"/>
                <w:lang w:val="ru-RU"/>
              </w:rPr>
              <w:t xml:space="preserve">9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E27944" w:rsidRDefault="0081166E" w:rsidP="00DC154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E27944">
              <w:rPr>
                <w:b/>
                <w:sz w:val="28"/>
                <w:szCs w:val="28"/>
                <w:lang w:val="ru-RU"/>
              </w:rPr>
              <w:t>8</w:t>
            </w: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E27944" w:rsidRDefault="0081166E" w:rsidP="00DC154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E27944">
              <w:rPr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E27944" w:rsidRDefault="0081166E" w:rsidP="00DC1542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E27944" w:rsidRDefault="0081166E" w:rsidP="00DC1542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</w:p>
        </w:tc>
      </w:tr>
      <w:tr w:rsidR="0081166E" w:rsidRPr="00E27944" w:rsidTr="000F492D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E27944" w:rsidRDefault="0081166E" w:rsidP="00DC1542">
            <w:pPr>
              <w:jc w:val="both"/>
              <w:rPr>
                <w:sz w:val="28"/>
                <w:szCs w:val="28"/>
                <w:lang w:val="ru-RU"/>
              </w:rPr>
            </w:pPr>
            <w:r w:rsidRPr="00E27944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E27944" w:rsidRDefault="0081166E" w:rsidP="00DC154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E27944">
              <w:rPr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E27944" w:rsidRDefault="0081166E" w:rsidP="00DC154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E27944">
              <w:rPr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E27944" w:rsidRDefault="0081166E" w:rsidP="00DC154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E27944">
              <w:rPr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E27944" w:rsidRDefault="0081166E" w:rsidP="00DC154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E27944">
              <w:rPr>
                <w:b/>
                <w:sz w:val="28"/>
                <w:szCs w:val="28"/>
                <w:lang w:val="ru-RU"/>
              </w:rPr>
              <w:t>0</w:t>
            </w:r>
          </w:p>
        </w:tc>
      </w:tr>
      <w:tr w:rsidR="0081166E" w:rsidRPr="00E27944" w:rsidTr="000F492D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E27944" w:rsidRDefault="0081166E" w:rsidP="00DC1542">
            <w:pPr>
              <w:jc w:val="both"/>
              <w:rPr>
                <w:sz w:val="28"/>
                <w:szCs w:val="28"/>
                <w:lang w:val="ru-RU"/>
              </w:rPr>
            </w:pPr>
            <w:r w:rsidRPr="00E27944">
              <w:rPr>
                <w:sz w:val="28"/>
                <w:szCs w:val="28"/>
                <w:lang w:val="ru-RU"/>
              </w:rPr>
              <w:t xml:space="preserve">11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E27944" w:rsidRDefault="0081166E" w:rsidP="00DC154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E27944">
              <w:rPr>
                <w:b/>
                <w:sz w:val="28"/>
                <w:szCs w:val="28"/>
                <w:lang w:val="ru-RU"/>
              </w:rPr>
              <w:t>25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E27944" w:rsidRDefault="0081166E" w:rsidP="00DC154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E27944">
              <w:rPr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E27944" w:rsidRDefault="0081166E" w:rsidP="00DC154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E27944">
              <w:rPr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E27944" w:rsidRDefault="0081166E" w:rsidP="00DC154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E27944">
              <w:rPr>
                <w:b/>
                <w:sz w:val="28"/>
                <w:szCs w:val="28"/>
                <w:lang w:val="ru-RU"/>
              </w:rPr>
              <w:t>0</w:t>
            </w:r>
          </w:p>
        </w:tc>
      </w:tr>
      <w:tr w:rsidR="0081166E" w:rsidRPr="00E27944" w:rsidTr="000F492D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E27944" w:rsidRDefault="0081166E" w:rsidP="00DC1542">
            <w:pPr>
              <w:jc w:val="both"/>
              <w:rPr>
                <w:sz w:val="28"/>
                <w:szCs w:val="28"/>
              </w:rPr>
            </w:pPr>
            <w:r w:rsidRPr="00E27944">
              <w:rPr>
                <w:b/>
                <w:sz w:val="28"/>
                <w:szCs w:val="28"/>
                <w:lang w:val="ru-RU"/>
              </w:rPr>
              <w:t xml:space="preserve">Всего опрошенных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E27944" w:rsidRDefault="0081166E" w:rsidP="00DC154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434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E27944" w:rsidRDefault="0081166E" w:rsidP="00DC154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E27944" w:rsidRDefault="0081166E" w:rsidP="00DC154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E27944" w:rsidRDefault="0081166E" w:rsidP="00DC154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</w:tr>
    </w:tbl>
    <w:p w:rsidR="0081166E" w:rsidRDefault="0081166E" w:rsidP="00CD13DE">
      <w:pPr>
        <w:ind w:firstLine="567"/>
        <w:jc w:val="both"/>
        <w:rPr>
          <w:sz w:val="28"/>
          <w:szCs w:val="28"/>
          <w:lang w:val="ru-RU"/>
        </w:rPr>
      </w:pPr>
    </w:p>
    <w:p w:rsidR="0081166E" w:rsidRDefault="0081166E" w:rsidP="00CD13DE">
      <w:pPr>
        <w:pStyle w:val="Standard"/>
        <w:ind w:firstLine="567"/>
        <w:jc w:val="center"/>
        <w:rPr>
          <w:b/>
          <w:sz w:val="28"/>
          <w:szCs w:val="28"/>
          <w:lang w:val="ru-RU"/>
        </w:rPr>
      </w:pPr>
    </w:p>
    <w:p w:rsidR="0081166E" w:rsidRDefault="0081166E" w:rsidP="00CD13DE">
      <w:pPr>
        <w:pStyle w:val="Standard"/>
        <w:ind w:firstLine="567"/>
        <w:jc w:val="center"/>
      </w:pPr>
    </w:p>
    <w:p w:rsidR="0081166E" w:rsidRDefault="0081166E" w:rsidP="00CD13DE">
      <w:pPr>
        <w:pStyle w:val="Standard"/>
        <w:ind w:firstLine="567"/>
        <w:jc w:val="center"/>
        <w:rPr>
          <w:b/>
          <w:sz w:val="28"/>
          <w:szCs w:val="28"/>
          <w:lang w:val="ru-RU"/>
        </w:rPr>
      </w:pPr>
      <w:r w:rsidRPr="00651CC6">
        <w:rPr>
          <w:noProof/>
          <w:lang w:val="ru-RU" w:eastAsia="ru-RU" w:bidi="ar-SA"/>
        </w:rPr>
        <w:object w:dxaOrig="7364" w:dyaOrig="3908">
          <v:shape id="Диаграмма 4" o:spid="_x0000_i1028" type="#_x0000_t75" style="width:368.25pt;height:195.75pt;visibility:visible" o:ole="">
            <v:imagedata r:id="rId10" o:title="" cropbottom="-34f"/>
            <o:lock v:ext="edit" aspectratio="f"/>
          </v:shape>
          <o:OLEObject Type="Embed" ProgID="Excel.Chart.8" ShapeID="Диаграмма 4" DrawAspect="Content" ObjectID="_1665209774" r:id="rId11"/>
        </w:object>
      </w:r>
    </w:p>
    <w:p w:rsidR="0081166E" w:rsidRDefault="0081166E" w:rsidP="00CD13DE">
      <w:pPr>
        <w:pStyle w:val="Standard"/>
        <w:ind w:firstLine="567"/>
        <w:jc w:val="center"/>
        <w:rPr>
          <w:b/>
          <w:sz w:val="28"/>
          <w:szCs w:val="28"/>
          <w:lang w:val="ru-RU"/>
        </w:rPr>
      </w:pPr>
    </w:p>
    <w:p w:rsidR="0081166E" w:rsidRDefault="0081166E" w:rsidP="00CD13DE">
      <w:pPr>
        <w:pStyle w:val="Standard"/>
        <w:ind w:firstLine="567"/>
        <w:jc w:val="center"/>
        <w:rPr>
          <w:b/>
          <w:sz w:val="28"/>
          <w:szCs w:val="28"/>
          <w:lang w:val="ru-RU"/>
        </w:rPr>
      </w:pPr>
    </w:p>
    <w:p w:rsidR="0081166E" w:rsidRPr="00A84BF6" w:rsidRDefault="0081166E" w:rsidP="00CD13DE">
      <w:pPr>
        <w:pStyle w:val="Standard"/>
        <w:ind w:firstLine="567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Вывод:  </w:t>
      </w:r>
      <w:r w:rsidRPr="00A84BF6">
        <w:rPr>
          <w:sz w:val="28"/>
          <w:szCs w:val="28"/>
          <w:lang w:val="ru-RU"/>
        </w:rPr>
        <w:t>полностью или частично удовлетворены набором занятий внеурочной деятельности в школе 88 % опрошенных родителей. Не удовлетворены набором занятий 0,4% родителей. Остальные 5,2% затрудняются ответить на данный вопрос.</w:t>
      </w:r>
    </w:p>
    <w:p w:rsidR="0081166E" w:rsidRDefault="0081166E" w:rsidP="00CD13DE">
      <w:pPr>
        <w:pStyle w:val="Standard"/>
        <w:ind w:firstLine="567"/>
        <w:rPr>
          <w:b/>
          <w:sz w:val="28"/>
          <w:szCs w:val="28"/>
          <w:lang w:val="ru-RU"/>
        </w:rPr>
      </w:pPr>
    </w:p>
    <w:p w:rsidR="0081166E" w:rsidRDefault="0081166E" w:rsidP="00CD13DE">
      <w:pPr>
        <w:pStyle w:val="Standard"/>
        <w:numPr>
          <w:ilvl w:val="0"/>
          <w:numId w:val="1"/>
        </w:numPr>
        <w:ind w:left="0" w:firstLine="567"/>
        <w:jc w:val="both"/>
      </w:pPr>
      <w:r>
        <w:rPr>
          <w:rFonts w:cs="Times New Roman"/>
          <w:b/>
          <w:sz w:val="28"/>
          <w:szCs w:val="28"/>
          <w:lang w:eastAsia="ru-RU"/>
        </w:rPr>
        <w:t>Какие направления внеурочной деятельности более всего устраивают Вас и Ваших детей</w:t>
      </w:r>
      <w:r>
        <w:rPr>
          <w:rFonts w:cs="Times New Roman"/>
          <w:b/>
          <w:sz w:val="28"/>
          <w:szCs w:val="28"/>
          <w:lang w:val="ru-RU" w:eastAsia="ru-RU"/>
        </w:rPr>
        <w:t xml:space="preserve"> (возможно несколько вариантов ответов)</w:t>
      </w:r>
      <w:r>
        <w:rPr>
          <w:rFonts w:cs="Times New Roman"/>
          <w:b/>
          <w:sz w:val="28"/>
          <w:szCs w:val="28"/>
          <w:lang w:eastAsia="ru-RU"/>
        </w:rPr>
        <w:t>:</w:t>
      </w:r>
    </w:p>
    <w:p w:rsidR="0081166E" w:rsidRDefault="0081166E" w:rsidP="00CD13DE">
      <w:pPr>
        <w:pStyle w:val="Standard"/>
        <w:ind w:firstLine="567"/>
        <w:jc w:val="both"/>
        <w:rPr>
          <w:rFonts w:cs="Times New Roman"/>
          <w:b/>
          <w:sz w:val="28"/>
          <w:szCs w:val="28"/>
          <w:lang w:val="ru-RU" w:eastAsia="ru-RU"/>
        </w:rPr>
      </w:pPr>
    </w:p>
    <w:tbl>
      <w:tblPr>
        <w:tblW w:w="97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242"/>
        <w:gridCol w:w="1985"/>
        <w:gridCol w:w="1555"/>
        <w:gridCol w:w="1705"/>
        <w:gridCol w:w="1985"/>
        <w:gridCol w:w="1298"/>
      </w:tblGrid>
      <w:tr w:rsidR="0081166E" w:rsidTr="00DC15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rPr>
                <w:rFonts w:cs="Times New Roman"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sz w:val="28"/>
                <w:szCs w:val="28"/>
                <w:lang w:val="ru-RU" w:eastAsia="ru-RU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Спортивно-оздоровительное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Общеинтеллектуальное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 xml:space="preserve">Духовно-нравственное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Общекультурное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6E" w:rsidRDefault="0081166E" w:rsidP="00DC1542">
            <w:pPr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Социальное</w:t>
            </w:r>
          </w:p>
        </w:tc>
      </w:tr>
      <w:tr w:rsidR="0081166E" w:rsidTr="00DC15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D56AB3" w:rsidRDefault="0081166E" w:rsidP="00DC1542">
            <w:r w:rsidRPr="00D56AB3"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44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59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33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29</w:t>
            </w:r>
          </w:p>
        </w:tc>
      </w:tr>
      <w:tr w:rsidR="0081166E" w:rsidTr="00DC15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DC1542" w:rsidRDefault="0081166E" w:rsidP="00DC1542">
            <w:pPr>
              <w:rPr>
                <w:lang w:val="ru-RU"/>
              </w:rPr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52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48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37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23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21</w:t>
            </w:r>
          </w:p>
        </w:tc>
      </w:tr>
      <w:tr w:rsidR="0081166E" w:rsidTr="00DC15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D56AB3" w:rsidRDefault="0081166E" w:rsidP="00DC1542">
            <w:r w:rsidRPr="00D56AB3">
              <w:t xml:space="preserve">3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37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43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33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33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26</w:t>
            </w:r>
          </w:p>
        </w:tc>
      </w:tr>
      <w:tr w:rsidR="0081166E" w:rsidTr="00DC15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DC1542" w:rsidRDefault="0081166E" w:rsidP="00DC1542">
            <w:pPr>
              <w:rPr>
                <w:lang w:val="ru-RU"/>
              </w:rPr>
            </w:pPr>
            <w:r>
              <w:t xml:space="preserve">4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36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35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37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23</w:t>
            </w:r>
          </w:p>
        </w:tc>
      </w:tr>
      <w:tr w:rsidR="0081166E" w:rsidTr="00DC15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D56AB3" w:rsidRDefault="0081166E" w:rsidP="00DC1542">
            <w:r w:rsidRPr="00D56AB3">
              <w:t xml:space="preserve">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34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46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23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34</w:t>
            </w:r>
          </w:p>
        </w:tc>
      </w:tr>
      <w:tr w:rsidR="0081166E" w:rsidTr="00DC15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D56AB3" w:rsidRDefault="0081166E" w:rsidP="00DC1542">
            <w:r w:rsidRPr="00D56AB3">
              <w:t xml:space="preserve">6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42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57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39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32</w:t>
            </w:r>
          </w:p>
        </w:tc>
      </w:tr>
      <w:tr w:rsidR="0081166E" w:rsidTr="00DC15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D56AB3" w:rsidRDefault="0081166E" w:rsidP="00DC1542">
            <w:r w:rsidRPr="00D56AB3">
              <w:t xml:space="preserve">7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47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49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24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28</w:t>
            </w:r>
          </w:p>
        </w:tc>
      </w:tr>
      <w:tr w:rsidR="0081166E" w:rsidTr="00DC15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D56AB3" w:rsidRDefault="0081166E" w:rsidP="00DC1542">
            <w:r w:rsidRPr="00D56AB3">
              <w:t xml:space="preserve">8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46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22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35</w:t>
            </w:r>
          </w:p>
        </w:tc>
      </w:tr>
      <w:tr w:rsidR="0081166E" w:rsidTr="00DC15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D56AB3" w:rsidRDefault="0081166E" w:rsidP="00DC1542">
            <w:r w:rsidRPr="00D56AB3">
              <w:t xml:space="preserve">9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57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34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37</w:t>
            </w:r>
          </w:p>
        </w:tc>
      </w:tr>
      <w:tr w:rsidR="0081166E" w:rsidTr="00DC15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C51906" w:rsidRDefault="0081166E" w:rsidP="00DC1542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32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24</w:t>
            </w:r>
          </w:p>
        </w:tc>
      </w:tr>
      <w:tr w:rsidR="0081166E" w:rsidTr="00DC15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C51906" w:rsidRDefault="0081166E" w:rsidP="00DC1542">
            <w:pPr>
              <w:rPr>
                <w:lang w:val="ru-RU"/>
              </w:rPr>
            </w:pPr>
            <w:r>
              <w:rPr>
                <w:lang w:val="ru-RU"/>
              </w:rPr>
              <w:t xml:space="preserve">11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22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25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21</w:t>
            </w:r>
          </w:p>
        </w:tc>
      </w:tr>
      <w:tr w:rsidR="0081166E" w:rsidTr="00DC154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Default="0081166E" w:rsidP="00DC1542">
            <w:r>
              <w:rPr>
                <w:rFonts w:cs="Times New Roman"/>
                <w:b/>
                <w:lang w:val="ru-RU" w:eastAsia="ru-RU"/>
              </w:rPr>
              <w:t xml:space="preserve">Всего у опрошенных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sz w:val="28"/>
                <w:szCs w:val="28"/>
                <w:lang w:val="ru-RU" w:eastAsia="ru-RU"/>
              </w:rPr>
              <w:t>410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sz w:val="28"/>
                <w:szCs w:val="28"/>
                <w:lang w:val="ru-RU" w:eastAsia="ru-RU"/>
              </w:rPr>
              <w:t>495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sz w:val="28"/>
                <w:szCs w:val="28"/>
                <w:lang w:val="ru-RU" w:eastAsia="ru-RU"/>
              </w:rPr>
              <w:t>342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sz w:val="28"/>
                <w:szCs w:val="28"/>
                <w:lang w:val="ru-RU" w:eastAsia="ru-RU"/>
              </w:rPr>
              <w:t>312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sz w:val="28"/>
                <w:szCs w:val="28"/>
                <w:lang w:val="ru-RU" w:eastAsia="ru-RU"/>
              </w:rPr>
              <w:t>310</w:t>
            </w:r>
          </w:p>
        </w:tc>
      </w:tr>
    </w:tbl>
    <w:p w:rsidR="0081166E" w:rsidRDefault="0081166E" w:rsidP="00CD13DE">
      <w:pPr>
        <w:pStyle w:val="Standard"/>
        <w:ind w:firstLine="567"/>
        <w:jc w:val="both"/>
        <w:rPr>
          <w:b/>
          <w:sz w:val="28"/>
          <w:szCs w:val="28"/>
          <w:lang w:val="ru-RU"/>
        </w:rPr>
      </w:pPr>
    </w:p>
    <w:p w:rsidR="0081166E" w:rsidRPr="00A84BF6" w:rsidRDefault="0081166E" w:rsidP="00CD13DE">
      <w:pPr>
        <w:pStyle w:val="Standard"/>
        <w:shd w:val="clear" w:color="auto" w:fill="FFFFFF"/>
        <w:ind w:firstLine="567"/>
        <w:jc w:val="both"/>
      </w:pPr>
      <w:r w:rsidRPr="007668AD">
        <w:rPr>
          <w:b/>
          <w:sz w:val="28"/>
          <w:szCs w:val="28"/>
          <w:lang w:val="ru-RU"/>
        </w:rPr>
        <w:t xml:space="preserve">Выводы: </w:t>
      </w:r>
      <w:r w:rsidRPr="00A84BF6">
        <w:rPr>
          <w:sz w:val="28"/>
          <w:szCs w:val="28"/>
          <w:highlight w:val="white"/>
          <w:shd w:val="clear" w:color="auto" w:fill="F2F2F2"/>
          <w:lang w:val="ru-RU"/>
        </w:rPr>
        <w:t xml:space="preserve">в первую очередь родители отдают предпочтение занятиям внеурочной деятельности по развитию общеинтеллектуальных и спортивно-оздоровительных способностей детей, духовно-нравственное развитие на среднем уровне и на последнем месте находятся занятия, связанные с общекультурным и социальным развитием личности обучающихся. </w:t>
      </w:r>
    </w:p>
    <w:p w:rsidR="0081166E" w:rsidRDefault="0081166E" w:rsidP="00CD13DE">
      <w:pPr>
        <w:pStyle w:val="Standard"/>
        <w:ind w:firstLine="567"/>
        <w:jc w:val="both"/>
        <w:rPr>
          <w:b/>
          <w:sz w:val="28"/>
          <w:szCs w:val="28"/>
          <w:lang w:val="ru-RU"/>
        </w:rPr>
      </w:pPr>
    </w:p>
    <w:p w:rsidR="0081166E" w:rsidRDefault="0081166E" w:rsidP="00CD13DE">
      <w:pPr>
        <w:pStyle w:val="ListParagraph"/>
        <w:numPr>
          <w:ilvl w:val="0"/>
          <w:numId w:val="1"/>
        </w:numPr>
        <w:ind w:left="0" w:firstLine="567"/>
        <w:jc w:val="both"/>
      </w:pPr>
      <w:r>
        <w:rPr>
          <w:rFonts w:cs="Times New Roman"/>
          <w:b/>
          <w:sz w:val="28"/>
          <w:szCs w:val="28"/>
        </w:rPr>
        <w:t>Оцените,  пожалуйста, качество организации  школой внеурочной деятельности по 5 бальной шкале:</w:t>
      </w:r>
    </w:p>
    <w:p w:rsidR="0081166E" w:rsidRDefault="0081166E" w:rsidP="00CD13DE">
      <w:pPr>
        <w:pStyle w:val="ListParagraph"/>
        <w:ind w:left="0" w:firstLine="567"/>
        <w:jc w:val="both"/>
        <w:rPr>
          <w:lang w:val="ru-RU"/>
        </w:rPr>
      </w:pPr>
    </w:p>
    <w:tbl>
      <w:tblPr>
        <w:tblW w:w="985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376"/>
        <w:gridCol w:w="1418"/>
        <w:gridCol w:w="1417"/>
        <w:gridCol w:w="1418"/>
        <w:gridCol w:w="1701"/>
        <w:gridCol w:w="1523"/>
      </w:tblGrid>
      <w:tr w:rsidR="0081166E" w:rsidTr="00A8479F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pStyle w:val="Standard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Критерий/баллы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pStyle w:val="Standard"/>
              <w:ind w:firstLine="567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pStyle w:val="Standard"/>
              <w:ind w:firstLine="567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pStyle w:val="Standard"/>
              <w:ind w:firstLine="567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pStyle w:val="Standard"/>
              <w:ind w:firstLine="567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pStyle w:val="Standard"/>
              <w:ind w:firstLine="567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</w:p>
        </w:tc>
      </w:tr>
      <w:tr w:rsidR="0081166E" w:rsidTr="00A8479F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4C456B">
            <w:pPr>
              <w:pStyle w:val="Standard"/>
            </w:pPr>
            <w:r>
              <w:rPr>
                <w:rFonts w:cs="Times New Roman"/>
              </w:rPr>
              <w:t xml:space="preserve">Разнообразие </w:t>
            </w:r>
            <w:r>
              <w:rPr>
                <w:rFonts w:cs="Times New Roman"/>
                <w:lang w:val="ru-RU"/>
              </w:rPr>
              <w:t xml:space="preserve">представленных </w:t>
            </w:r>
            <w:r>
              <w:rPr>
                <w:rFonts w:cs="Times New Roman"/>
              </w:rPr>
              <w:t>направлений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pStyle w:val="Standard"/>
              <w:ind w:firstLine="567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pStyle w:val="Standard"/>
              <w:ind w:firstLine="56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pStyle w:val="Standard"/>
              <w:ind w:firstLine="567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pStyle w:val="Standard"/>
              <w:ind w:firstLine="567"/>
              <w:jc w:val="center"/>
              <w:rPr>
                <w:lang w:val="ru-RU"/>
              </w:rPr>
            </w:pPr>
            <w:r>
              <w:rPr>
                <w:lang w:val="ru-RU"/>
              </w:rPr>
              <w:t>134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pStyle w:val="Standard"/>
              <w:ind w:firstLine="567"/>
              <w:jc w:val="center"/>
              <w:rPr>
                <w:lang w:val="ru-RU"/>
              </w:rPr>
            </w:pPr>
            <w:r>
              <w:rPr>
                <w:lang w:val="ru-RU"/>
              </w:rPr>
              <w:t>316</w:t>
            </w:r>
          </w:p>
        </w:tc>
      </w:tr>
      <w:tr w:rsidR="0081166E" w:rsidTr="00A8479F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4C456B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Удобство расписания занятий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pStyle w:val="Standard"/>
              <w:ind w:firstLine="56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pStyle w:val="Standard"/>
              <w:ind w:firstLine="56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pStyle w:val="Standard"/>
              <w:ind w:firstLine="567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pStyle w:val="Standard"/>
              <w:ind w:firstLine="567"/>
              <w:jc w:val="center"/>
              <w:rPr>
                <w:lang w:val="ru-RU"/>
              </w:rPr>
            </w:pPr>
            <w:r>
              <w:rPr>
                <w:lang w:val="ru-RU"/>
              </w:rPr>
              <w:t>103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pStyle w:val="Standard"/>
              <w:ind w:firstLine="567"/>
              <w:jc w:val="center"/>
              <w:rPr>
                <w:lang w:val="ru-RU"/>
              </w:rPr>
            </w:pPr>
            <w:r>
              <w:rPr>
                <w:lang w:val="ru-RU"/>
              </w:rPr>
              <w:t>351</w:t>
            </w:r>
          </w:p>
        </w:tc>
      </w:tr>
      <w:tr w:rsidR="0081166E" w:rsidTr="00A8479F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4C456B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Материально-техническое обеспечение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pStyle w:val="Standard"/>
              <w:ind w:firstLine="56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pStyle w:val="Standard"/>
              <w:ind w:firstLine="56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pStyle w:val="Standard"/>
              <w:ind w:firstLine="567"/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pStyle w:val="Standard"/>
              <w:ind w:firstLine="567"/>
              <w:jc w:val="center"/>
              <w:rPr>
                <w:lang w:val="ru-RU"/>
              </w:rPr>
            </w:pPr>
            <w:r>
              <w:rPr>
                <w:lang w:val="ru-RU"/>
              </w:rPr>
              <w:t>132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pStyle w:val="Standard"/>
              <w:ind w:firstLine="567"/>
              <w:jc w:val="center"/>
              <w:rPr>
                <w:lang w:val="ru-RU"/>
              </w:rPr>
            </w:pPr>
            <w:r>
              <w:rPr>
                <w:lang w:val="ru-RU"/>
              </w:rPr>
              <w:t>274</w:t>
            </w:r>
          </w:p>
        </w:tc>
      </w:tr>
      <w:tr w:rsidR="0081166E" w:rsidTr="00A8479F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4C456B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Место проведения занятий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pStyle w:val="Standard"/>
              <w:ind w:firstLine="56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pStyle w:val="Standard"/>
              <w:ind w:firstLine="56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pStyle w:val="Standard"/>
              <w:ind w:firstLine="56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pStyle w:val="Standard"/>
              <w:ind w:firstLine="567"/>
              <w:jc w:val="center"/>
              <w:rPr>
                <w:lang w:val="ru-RU"/>
              </w:rPr>
            </w:pPr>
            <w:r>
              <w:rPr>
                <w:lang w:val="ru-RU"/>
              </w:rPr>
              <w:t>149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pStyle w:val="Standard"/>
              <w:ind w:firstLine="567"/>
              <w:jc w:val="center"/>
              <w:rPr>
                <w:lang w:val="ru-RU"/>
              </w:rPr>
            </w:pPr>
            <w:r>
              <w:rPr>
                <w:lang w:val="ru-RU"/>
              </w:rPr>
              <w:t>325</w:t>
            </w:r>
          </w:p>
        </w:tc>
      </w:tr>
      <w:tr w:rsidR="0081166E" w:rsidTr="00A8479F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4C456B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Профессионализм педагогов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pStyle w:val="Standard"/>
              <w:ind w:firstLine="567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pStyle w:val="Standard"/>
              <w:ind w:firstLine="567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pStyle w:val="Standard"/>
              <w:ind w:firstLine="567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pStyle w:val="Standard"/>
              <w:ind w:firstLine="567"/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pStyle w:val="Standard"/>
              <w:ind w:firstLine="567"/>
              <w:jc w:val="center"/>
              <w:rPr>
                <w:lang w:val="ru-RU"/>
              </w:rPr>
            </w:pPr>
            <w:r>
              <w:rPr>
                <w:lang w:val="ru-RU"/>
              </w:rPr>
              <w:t>408</w:t>
            </w:r>
          </w:p>
        </w:tc>
      </w:tr>
    </w:tbl>
    <w:p w:rsidR="0081166E" w:rsidRDefault="0081166E" w:rsidP="00CD13DE">
      <w:pPr>
        <w:pStyle w:val="Standard"/>
        <w:ind w:firstLine="567"/>
        <w:jc w:val="both"/>
        <w:rPr>
          <w:b/>
          <w:sz w:val="28"/>
          <w:szCs w:val="28"/>
          <w:lang w:val="ru-RU"/>
        </w:rPr>
      </w:pPr>
    </w:p>
    <w:p w:rsidR="0081166E" w:rsidRDefault="0081166E" w:rsidP="00CD13DE">
      <w:pPr>
        <w:pStyle w:val="NormalWeb"/>
        <w:spacing w:after="0"/>
        <w:ind w:firstLine="567"/>
        <w:jc w:val="both"/>
        <w:rPr>
          <w:b/>
          <w:sz w:val="28"/>
          <w:szCs w:val="28"/>
        </w:rPr>
      </w:pPr>
      <w:r w:rsidRPr="00651CC6">
        <w:rPr>
          <w:b/>
          <w:noProof/>
          <w:sz w:val="28"/>
          <w:szCs w:val="28"/>
        </w:rPr>
        <w:object w:dxaOrig="8670" w:dyaOrig="5050">
          <v:shape id="Диаграмма 7" o:spid="_x0000_i1029" type="#_x0000_t75" style="width:433.5pt;height:252.75pt;visibility:visible" o:ole="">
            <v:imagedata r:id="rId12" o:title=""/>
            <o:lock v:ext="edit" aspectratio="f"/>
          </v:shape>
          <o:OLEObject Type="Embed" ProgID="Excel.Chart.8" ShapeID="Диаграмма 7" DrawAspect="Content" ObjectID="_1665209775" r:id="rId13"/>
        </w:object>
      </w:r>
    </w:p>
    <w:p w:rsidR="0081166E" w:rsidRDefault="0081166E" w:rsidP="00CD13DE">
      <w:pPr>
        <w:pStyle w:val="NormalWeb"/>
        <w:spacing w:after="0"/>
        <w:ind w:firstLine="567"/>
        <w:jc w:val="both"/>
        <w:rPr>
          <w:b/>
          <w:sz w:val="28"/>
          <w:szCs w:val="28"/>
        </w:rPr>
      </w:pPr>
    </w:p>
    <w:p w:rsidR="0081166E" w:rsidRPr="00A84BF6" w:rsidRDefault="0081166E" w:rsidP="00CD13DE">
      <w:pPr>
        <w:pStyle w:val="NormalWeb"/>
        <w:spacing w:after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Выводы:</w:t>
      </w:r>
      <w:r w:rsidRPr="00314CE4">
        <w:rPr>
          <w:b/>
          <w:bCs/>
          <w:sz w:val="27"/>
          <w:szCs w:val="27"/>
        </w:rPr>
        <w:t xml:space="preserve"> </w:t>
      </w:r>
      <w:r w:rsidRPr="00A84BF6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3,3</w:t>
      </w:r>
      <w:r w:rsidRPr="00A84BF6">
        <w:rPr>
          <w:bCs/>
          <w:sz w:val="28"/>
          <w:szCs w:val="28"/>
        </w:rPr>
        <w:t xml:space="preserve"> % среди ответивших на вопрос родителей оценивают разн</w:t>
      </w:r>
      <w:r w:rsidRPr="00A84BF6">
        <w:rPr>
          <w:bCs/>
          <w:sz w:val="28"/>
          <w:szCs w:val="28"/>
        </w:rPr>
        <w:t>о</w:t>
      </w:r>
      <w:r w:rsidRPr="00A84BF6">
        <w:rPr>
          <w:bCs/>
          <w:sz w:val="28"/>
          <w:szCs w:val="28"/>
        </w:rPr>
        <w:t>образие представленных школой направлений внеурочной деятельности на 4 и 5. Удобство расписания занятий высоко (на 4 и 5) оценило 94,</w:t>
      </w:r>
      <w:r>
        <w:rPr>
          <w:bCs/>
          <w:sz w:val="28"/>
          <w:szCs w:val="28"/>
        </w:rPr>
        <w:t>1</w:t>
      </w:r>
      <w:r w:rsidRPr="00A84BF6">
        <w:rPr>
          <w:bCs/>
          <w:sz w:val="28"/>
          <w:szCs w:val="28"/>
        </w:rPr>
        <w:t xml:space="preserve"> % ответивших на вопрос родителей. Материально-техническим обеспечением занятий вн</w:t>
      </w:r>
      <w:r w:rsidRPr="00A84BF6">
        <w:rPr>
          <w:bCs/>
          <w:sz w:val="28"/>
          <w:szCs w:val="28"/>
        </w:rPr>
        <w:t>е</w:t>
      </w:r>
      <w:r w:rsidRPr="00A84BF6">
        <w:rPr>
          <w:bCs/>
          <w:sz w:val="28"/>
          <w:szCs w:val="28"/>
        </w:rPr>
        <w:t xml:space="preserve">урочной деятельностью довольны </w:t>
      </w:r>
      <w:r>
        <w:rPr>
          <w:bCs/>
          <w:sz w:val="28"/>
          <w:szCs w:val="28"/>
        </w:rPr>
        <w:t>84,2</w:t>
      </w:r>
      <w:r w:rsidRPr="00A84BF6">
        <w:rPr>
          <w:bCs/>
          <w:sz w:val="28"/>
          <w:szCs w:val="28"/>
        </w:rPr>
        <w:t>% родителей. Место проведения вн</w:t>
      </w:r>
      <w:r w:rsidRPr="00A84BF6">
        <w:rPr>
          <w:bCs/>
          <w:sz w:val="28"/>
          <w:szCs w:val="28"/>
        </w:rPr>
        <w:t>е</w:t>
      </w:r>
      <w:r w:rsidRPr="00A84BF6">
        <w:rPr>
          <w:bCs/>
          <w:sz w:val="28"/>
          <w:szCs w:val="28"/>
        </w:rPr>
        <w:t>урочных занятий устраивает 9</w:t>
      </w:r>
      <w:r>
        <w:rPr>
          <w:bCs/>
          <w:sz w:val="28"/>
          <w:szCs w:val="28"/>
        </w:rPr>
        <w:t xml:space="preserve">8 </w:t>
      </w:r>
      <w:r w:rsidRPr="00A84BF6">
        <w:rPr>
          <w:bCs/>
          <w:sz w:val="28"/>
          <w:szCs w:val="28"/>
        </w:rPr>
        <w:t>% опрошенных. Профессионализм педагогов высоко оценён 98,5 % родителей, принимавших участие в опросе.</w:t>
      </w:r>
    </w:p>
    <w:p w:rsidR="0081166E" w:rsidRDefault="0081166E" w:rsidP="00CD13DE">
      <w:pPr>
        <w:pStyle w:val="Standard"/>
        <w:ind w:firstLine="567"/>
        <w:jc w:val="both"/>
        <w:rPr>
          <w:b/>
          <w:sz w:val="28"/>
          <w:szCs w:val="28"/>
          <w:lang w:val="ru-RU"/>
        </w:rPr>
      </w:pPr>
    </w:p>
    <w:p w:rsidR="0081166E" w:rsidRDefault="0081166E" w:rsidP="00CD13DE">
      <w:pPr>
        <w:ind w:firstLine="567"/>
        <w:jc w:val="both"/>
      </w:pPr>
      <w:r>
        <w:rPr>
          <w:rFonts w:cs="Times New Roman"/>
          <w:b/>
          <w:sz w:val="28"/>
          <w:szCs w:val="28"/>
          <w:lang w:eastAsia="ru-RU"/>
        </w:rPr>
        <w:t xml:space="preserve">5. </w:t>
      </w:r>
      <w:r>
        <w:rPr>
          <w:rFonts w:cs="Times New Roman"/>
          <w:b/>
          <w:sz w:val="28"/>
          <w:szCs w:val="28"/>
        </w:rPr>
        <w:t>Нравится ли посещать Вашему ребенку занятия внеурочной деятельности?</w:t>
      </w:r>
    </w:p>
    <w:p w:rsidR="0081166E" w:rsidRDefault="0081166E" w:rsidP="00CD13DE">
      <w:pPr>
        <w:pStyle w:val="Standard"/>
        <w:ind w:firstLine="567"/>
        <w:jc w:val="both"/>
        <w:rPr>
          <w:b/>
          <w:sz w:val="28"/>
          <w:szCs w:val="28"/>
          <w:lang w:val="ru-RU"/>
        </w:rPr>
      </w:pPr>
    </w:p>
    <w:tbl>
      <w:tblPr>
        <w:tblW w:w="962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70"/>
        <w:gridCol w:w="1463"/>
        <w:gridCol w:w="1637"/>
        <w:gridCol w:w="1703"/>
        <w:gridCol w:w="1428"/>
        <w:gridCol w:w="1428"/>
      </w:tblGrid>
      <w:tr w:rsidR="0081166E" w:rsidTr="00542A5F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sz w:val="28"/>
                <w:szCs w:val="28"/>
                <w:lang w:val="ru-RU" w:eastAsia="ru-RU"/>
              </w:rPr>
              <w:t>Классы</w:t>
            </w:r>
          </w:p>
          <w:p w:rsidR="0081166E" w:rsidRPr="00B427C7" w:rsidRDefault="0081166E" w:rsidP="00DC1542">
            <w:pPr>
              <w:jc w:val="center"/>
              <w:rPr>
                <w:rFonts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Очень нравится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Нравится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Иногда нравится, иногда 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Не нравится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Затрудняюсь ответить</w:t>
            </w:r>
          </w:p>
        </w:tc>
      </w:tr>
      <w:tr w:rsidR="0081166E" w:rsidTr="00542A5F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B427C7" w:rsidRDefault="0081166E" w:rsidP="00DC15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37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23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</w:tr>
      <w:tr w:rsidR="0081166E" w:rsidTr="00542A5F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B427C7" w:rsidRDefault="0081166E" w:rsidP="00DC15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35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</w:tr>
      <w:tr w:rsidR="0081166E" w:rsidTr="00542A5F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B427C7" w:rsidRDefault="0081166E" w:rsidP="00DC15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</w:tr>
      <w:tr w:rsidR="0081166E" w:rsidTr="00542A5F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B427C7" w:rsidRDefault="0081166E" w:rsidP="00DC15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29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</w:tr>
      <w:tr w:rsidR="0081166E" w:rsidTr="00542A5F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B427C7" w:rsidRDefault="0081166E" w:rsidP="00DC15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</w:tr>
      <w:tr w:rsidR="0081166E" w:rsidTr="00542A5F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B427C7" w:rsidRDefault="0081166E" w:rsidP="00DC15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19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32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1</w:t>
            </w:r>
          </w:p>
        </w:tc>
      </w:tr>
      <w:tr w:rsidR="0081166E" w:rsidTr="00542A5F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B427C7" w:rsidRDefault="0081166E" w:rsidP="00DC15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22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1</w:t>
            </w:r>
          </w:p>
        </w:tc>
      </w:tr>
      <w:tr w:rsidR="0081166E" w:rsidTr="00542A5F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B427C7" w:rsidRDefault="0081166E" w:rsidP="00DC15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28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2</w:t>
            </w:r>
          </w:p>
        </w:tc>
      </w:tr>
      <w:tr w:rsidR="0081166E" w:rsidTr="00542A5F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B427C7" w:rsidRDefault="0081166E" w:rsidP="00DC15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39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48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1</w:t>
            </w:r>
          </w:p>
        </w:tc>
      </w:tr>
      <w:tr w:rsidR="0081166E" w:rsidTr="00542A5F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B427C7" w:rsidRDefault="0081166E" w:rsidP="00DC15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</w:tr>
      <w:tr w:rsidR="0081166E" w:rsidTr="00542A5F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B427C7" w:rsidRDefault="0081166E" w:rsidP="00DC15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</w:tr>
      <w:tr w:rsidR="0081166E" w:rsidTr="00542A5F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Default="0081166E" w:rsidP="00DC1542">
            <w:pPr>
              <w:jc w:val="center"/>
            </w:pPr>
            <w:r>
              <w:rPr>
                <w:rFonts w:cs="Times New Roman"/>
                <w:b/>
                <w:lang w:val="ru-RU" w:eastAsia="ru-RU"/>
              </w:rPr>
              <w:t xml:space="preserve">Всего у опрошенных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sz w:val="28"/>
                <w:szCs w:val="28"/>
                <w:lang w:val="ru-RU" w:eastAsia="ru-RU"/>
              </w:rPr>
              <w:t>269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sz w:val="28"/>
                <w:szCs w:val="28"/>
                <w:lang w:val="ru-RU" w:eastAsia="ru-RU"/>
              </w:rPr>
              <w:t>205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sz w:val="28"/>
                <w:szCs w:val="28"/>
                <w:lang w:val="ru-RU" w:eastAsia="ru-RU"/>
              </w:rPr>
              <w:t>5</w:t>
            </w:r>
          </w:p>
        </w:tc>
      </w:tr>
    </w:tbl>
    <w:p w:rsidR="0081166E" w:rsidRDefault="0081166E" w:rsidP="00CD13DE">
      <w:pPr>
        <w:pStyle w:val="Standard"/>
        <w:ind w:firstLine="567"/>
        <w:jc w:val="both"/>
        <w:rPr>
          <w:b/>
          <w:sz w:val="28"/>
          <w:szCs w:val="28"/>
          <w:lang w:val="ru-RU"/>
        </w:rPr>
      </w:pPr>
    </w:p>
    <w:p w:rsidR="0081166E" w:rsidRDefault="0081166E" w:rsidP="00CD13DE">
      <w:pPr>
        <w:pStyle w:val="Standard"/>
        <w:ind w:firstLine="567"/>
        <w:jc w:val="both"/>
        <w:rPr>
          <w:b/>
          <w:sz w:val="28"/>
          <w:szCs w:val="28"/>
          <w:lang w:val="ru-RU"/>
        </w:rPr>
      </w:pPr>
    </w:p>
    <w:p w:rsidR="0081166E" w:rsidRDefault="0081166E" w:rsidP="00CD13DE">
      <w:pPr>
        <w:pStyle w:val="Standard"/>
        <w:ind w:firstLine="567"/>
        <w:jc w:val="center"/>
        <w:rPr>
          <w:b/>
          <w:sz w:val="28"/>
          <w:szCs w:val="28"/>
          <w:lang w:val="ru-RU"/>
        </w:rPr>
      </w:pPr>
      <w:r w:rsidRPr="00651CC6">
        <w:rPr>
          <w:b/>
          <w:noProof/>
          <w:sz w:val="28"/>
          <w:szCs w:val="28"/>
          <w:lang w:val="ru-RU" w:eastAsia="ru-RU" w:bidi="ar-SA"/>
        </w:rPr>
        <w:object w:dxaOrig="8545" w:dyaOrig="4858">
          <v:shape id="Диаграмма 5" o:spid="_x0000_i1030" type="#_x0000_t75" style="width:427.5pt;height:243pt;visibility:visible" o:ole="">
            <v:imagedata r:id="rId14" o:title=""/>
            <o:lock v:ext="edit" aspectratio="f"/>
          </v:shape>
          <o:OLEObject Type="Embed" ProgID="Excel.Chart.8" ShapeID="Диаграмма 5" DrawAspect="Content" ObjectID="_1665209776" r:id="rId15"/>
        </w:object>
      </w:r>
    </w:p>
    <w:p w:rsidR="0081166E" w:rsidRDefault="0081166E" w:rsidP="00CD13DE">
      <w:pPr>
        <w:pStyle w:val="Standard"/>
        <w:ind w:firstLine="567"/>
        <w:jc w:val="both"/>
        <w:rPr>
          <w:b/>
          <w:sz w:val="28"/>
          <w:szCs w:val="28"/>
          <w:lang w:val="ru-RU"/>
        </w:rPr>
      </w:pPr>
    </w:p>
    <w:p w:rsidR="0081166E" w:rsidRDefault="0081166E" w:rsidP="00CD13DE">
      <w:pPr>
        <w:pStyle w:val="Standard"/>
        <w:ind w:firstLine="567"/>
        <w:jc w:val="both"/>
        <w:rPr>
          <w:b/>
          <w:sz w:val="28"/>
          <w:szCs w:val="28"/>
          <w:lang w:val="ru-RU"/>
        </w:rPr>
      </w:pPr>
    </w:p>
    <w:p w:rsidR="0081166E" w:rsidRPr="004A74F3" w:rsidRDefault="0081166E" w:rsidP="00CD13DE">
      <w:pPr>
        <w:pStyle w:val="Standard"/>
        <w:ind w:firstLine="567"/>
        <w:jc w:val="both"/>
        <w:rPr>
          <w:lang w:val="ru-RU"/>
        </w:rPr>
      </w:pPr>
      <w:r>
        <w:rPr>
          <w:b/>
          <w:sz w:val="28"/>
          <w:szCs w:val="28"/>
          <w:lang w:val="ru-RU"/>
        </w:rPr>
        <w:t xml:space="preserve">Выводы: </w:t>
      </w:r>
      <w:r w:rsidRPr="00A84BF6">
        <w:rPr>
          <w:sz w:val="28"/>
          <w:szCs w:val="28"/>
          <w:highlight w:val="white"/>
          <w:shd w:val="clear" w:color="auto" w:fill="FFFF00"/>
          <w:lang w:val="ru-RU"/>
        </w:rPr>
        <w:t>большинству обучающихся (98,3 %) нравится посещать занятия внеурочной деятельности. Иногда нравится посещать занятия 0,7 % обучающимся. Не нравится посещать занятия внеурочной деятельностью 0 % среди опрошенных и 1,0 % затрудняются ответить.</w:t>
      </w:r>
    </w:p>
    <w:p w:rsidR="0081166E" w:rsidRDefault="0081166E" w:rsidP="00CD13DE">
      <w:pPr>
        <w:tabs>
          <w:tab w:val="left" w:pos="0"/>
        </w:tabs>
        <w:spacing w:before="100" w:after="100"/>
        <w:ind w:firstLine="567"/>
        <w:jc w:val="both"/>
        <w:rPr>
          <w:rFonts w:cs="Times New Roman"/>
          <w:b/>
          <w:sz w:val="28"/>
          <w:szCs w:val="28"/>
          <w:lang w:val="ru-RU" w:eastAsia="ru-RU"/>
        </w:rPr>
      </w:pPr>
    </w:p>
    <w:p w:rsidR="0081166E" w:rsidRDefault="0081166E" w:rsidP="00CD13DE">
      <w:pPr>
        <w:tabs>
          <w:tab w:val="left" w:pos="0"/>
        </w:tabs>
        <w:spacing w:before="100" w:after="100"/>
        <w:ind w:firstLine="567"/>
        <w:jc w:val="both"/>
      </w:pPr>
      <w:r>
        <w:rPr>
          <w:rFonts w:cs="Times New Roman"/>
          <w:b/>
          <w:sz w:val="28"/>
          <w:szCs w:val="28"/>
          <w:lang w:eastAsia="ru-RU"/>
        </w:rPr>
        <w:t xml:space="preserve">6. </w:t>
      </w:r>
      <w:r>
        <w:rPr>
          <w:b/>
          <w:sz w:val="28"/>
          <w:szCs w:val="28"/>
        </w:rPr>
        <w:t>Удовлетворяют ли занятия внеурочной деятельности в образовательном учреждении интересы Вашего ребенка?</w:t>
      </w:r>
    </w:p>
    <w:tbl>
      <w:tblPr>
        <w:tblW w:w="985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70"/>
        <w:gridCol w:w="1970"/>
        <w:gridCol w:w="1971"/>
        <w:gridCol w:w="1971"/>
        <w:gridCol w:w="1971"/>
      </w:tblGrid>
      <w:tr w:rsidR="0081166E" w:rsidTr="00542A5F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sz w:val="28"/>
                <w:szCs w:val="28"/>
                <w:lang w:val="ru-RU" w:eastAsia="ru-RU"/>
              </w:rPr>
              <w:t>Классы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Да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Нет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Частично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Затрудняюсь ответить</w:t>
            </w:r>
          </w:p>
        </w:tc>
      </w:tr>
      <w:tr w:rsidR="0081166E" w:rsidTr="00542A5F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4A74F3" w:rsidRDefault="0081166E" w:rsidP="00DC15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60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</w:tr>
      <w:tr w:rsidR="0081166E" w:rsidTr="00542A5F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4A74F3" w:rsidRDefault="0081166E" w:rsidP="00DC15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60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</w:tr>
      <w:tr w:rsidR="0081166E" w:rsidTr="00542A5F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4A74F3" w:rsidRDefault="0081166E" w:rsidP="00DC15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28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</w:tr>
      <w:tr w:rsidR="0081166E" w:rsidTr="00542A5F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4A74F3" w:rsidRDefault="0081166E" w:rsidP="00DC15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34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1</w:t>
            </w:r>
          </w:p>
        </w:tc>
      </w:tr>
      <w:tr w:rsidR="0081166E" w:rsidTr="00542A5F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4A74F3" w:rsidRDefault="0081166E" w:rsidP="00DC15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18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</w:tr>
      <w:tr w:rsidR="0081166E" w:rsidTr="00542A5F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4A74F3" w:rsidRDefault="0081166E" w:rsidP="00DC15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50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1</w:t>
            </w:r>
          </w:p>
        </w:tc>
      </w:tr>
      <w:tr w:rsidR="0081166E" w:rsidTr="00542A5F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4A74F3" w:rsidRDefault="0081166E" w:rsidP="00DC15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37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1</w:t>
            </w:r>
          </w:p>
        </w:tc>
      </w:tr>
      <w:tr w:rsidR="0081166E" w:rsidTr="00542A5F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4A74F3" w:rsidRDefault="0081166E" w:rsidP="00DC15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42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</w:tr>
      <w:tr w:rsidR="0081166E" w:rsidTr="00542A5F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4A74F3" w:rsidRDefault="0081166E" w:rsidP="00DC15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82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1</w:t>
            </w:r>
          </w:p>
        </w:tc>
      </w:tr>
      <w:tr w:rsidR="0081166E" w:rsidTr="00542A5F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4A74F3" w:rsidRDefault="0081166E" w:rsidP="00DC15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1</w:t>
            </w:r>
          </w:p>
        </w:tc>
      </w:tr>
      <w:tr w:rsidR="0081166E" w:rsidTr="00542A5F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4A74F3" w:rsidRDefault="0081166E" w:rsidP="00DC15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25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</w:tr>
      <w:tr w:rsidR="0081166E" w:rsidTr="00542A5F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Default="0081166E" w:rsidP="00DC1542">
            <w:pPr>
              <w:jc w:val="center"/>
            </w:pPr>
            <w:r>
              <w:rPr>
                <w:rFonts w:cs="Times New Roman"/>
                <w:b/>
                <w:lang w:val="ru-RU" w:eastAsia="ru-RU"/>
              </w:rPr>
              <w:t xml:space="preserve">Всего у опрошенных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sz w:val="28"/>
                <w:szCs w:val="28"/>
                <w:lang w:val="ru-RU" w:eastAsia="ru-RU"/>
              </w:rPr>
              <w:t>451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sz w:val="28"/>
                <w:szCs w:val="28"/>
                <w:lang w:val="ru-RU" w:eastAsia="ru-RU"/>
              </w:rPr>
              <w:t>24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sz w:val="28"/>
                <w:szCs w:val="28"/>
                <w:lang w:val="ru-RU" w:eastAsia="ru-RU"/>
              </w:rPr>
              <w:t>5</w:t>
            </w:r>
          </w:p>
        </w:tc>
      </w:tr>
    </w:tbl>
    <w:p w:rsidR="0081166E" w:rsidRDefault="0081166E" w:rsidP="00CD13DE">
      <w:pPr>
        <w:pStyle w:val="Standard"/>
        <w:ind w:firstLine="567"/>
        <w:jc w:val="both"/>
        <w:rPr>
          <w:b/>
          <w:sz w:val="28"/>
          <w:szCs w:val="28"/>
          <w:lang w:val="ru-RU"/>
        </w:rPr>
      </w:pPr>
    </w:p>
    <w:p w:rsidR="0081166E" w:rsidRDefault="0081166E" w:rsidP="00CD13DE">
      <w:pPr>
        <w:pStyle w:val="Standard"/>
        <w:ind w:firstLine="567"/>
        <w:jc w:val="both"/>
        <w:rPr>
          <w:b/>
          <w:sz w:val="28"/>
          <w:szCs w:val="28"/>
          <w:lang w:val="ru-RU"/>
        </w:rPr>
      </w:pPr>
    </w:p>
    <w:p w:rsidR="0081166E" w:rsidRDefault="0081166E" w:rsidP="00CD13DE">
      <w:pPr>
        <w:pStyle w:val="Standard"/>
        <w:ind w:firstLine="567"/>
        <w:jc w:val="center"/>
        <w:rPr>
          <w:b/>
          <w:sz w:val="28"/>
          <w:szCs w:val="28"/>
          <w:lang w:val="ru-RU"/>
        </w:rPr>
      </w:pPr>
      <w:r w:rsidRPr="00651CC6">
        <w:rPr>
          <w:b/>
          <w:noProof/>
          <w:sz w:val="28"/>
          <w:szCs w:val="28"/>
          <w:lang w:val="ru-RU" w:eastAsia="ru-RU" w:bidi="ar-SA"/>
        </w:rPr>
        <w:object w:dxaOrig="7018" w:dyaOrig="3879">
          <v:shape id="Диаграмма 6" o:spid="_x0000_i1031" type="#_x0000_t75" style="width:351pt;height:194.25pt;visibility:visible" o:ole="">
            <v:imagedata r:id="rId16" o:title="" cropbottom="-17f"/>
            <o:lock v:ext="edit" aspectratio="f"/>
          </v:shape>
          <o:OLEObject Type="Embed" ProgID="Excel.Chart.8" ShapeID="Диаграмма 6" DrawAspect="Content" ObjectID="_1665209777" r:id="rId17"/>
        </w:object>
      </w:r>
    </w:p>
    <w:p w:rsidR="0081166E" w:rsidRDefault="0081166E" w:rsidP="00CD13DE">
      <w:pPr>
        <w:pStyle w:val="Standard"/>
        <w:ind w:firstLine="567"/>
        <w:jc w:val="both"/>
        <w:rPr>
          <w:b/>
          <w:sz w:val="28"/>
          <w:szCs w:val="28"/>
          <w:lang w:val="ru-RU"/>
        </w:rPr>
      </w:pPr>
    </w:p>
    <w:p w:rsidR="0081166E" w:rsidRDefault="0081166E" w:rsidP="00CD13DE">
      <w:pPr>
        <w:pStyle w:val="Standard"/>
        <w:ind w:firstLine="567"/>
        <w:jc w:val="both"/>
        <w:rPr>
          <w:b/>
          <w:sz w:val="28"/>
          <w:szCs w:val="28"/>
          <w:lang w:val="ru-RU"/>
        </w:rPr>
      </w:pPr>
    </w:p>
    <w:p w:rsidR="0081166E" w:rsidRPr="00A84BF6" w:rsidRDefault="0081166E" w:rsidP="00CD13DE">
      <w:pPr>
        <w:pStyle w:val="Standard"/>
        <w:ind w:firstLine="567"/>
        <w:jc w:val="both"/>
      </w:pPr>
      <w:r>
        <w:rPr>
          <w:b/>
          <w:sz w:val="28"/>
          <w:szCs w:val="28"/>
          <w:lang w:val="ru-RU"/>
        </w:rPr>
        <w:t xml:space="preserve">Выводы: </w:t>
      </w:r>
      <w:r w:rsidRPr="00A84BF6">
        <w:rPr>
          <w:sz w:val="28"/>
          <w:szCs w:val="28"/>
          <w:lang w:val="ru-RU"/>
        </w:rPr>
        <w:t xml:space="preserve">94 % </w:t>
      </w:r>
      <w:r w:rsidRPr="00A84BF6">
        <w:rPr>
          <w:sz w:val="28"/>
          <w:szCs w:val="28"/>
          <w:highlight w:val="white"/>
          <w:shd w:val="clear" w:color="auto" w:fill="FFFF00"/>
          <w:lang w:val="ru-RU"/>
        </w:rPr>
        <w:t>опрошенных родителей заявили, что занятия внеурочной деятельности, проводимые их образовательной организацией удовлетворяют интересы их ребёнка</w:t>
      </w:r>
      <w:r w:rsidRPr="00A84BF6">
        <w:rPr>
          <w:sz w:val="28"/>
          <w:szCs w:val="28"/>
          <w:lang w:val="ru-RU"/>
        </w:rPr>
        <w:t>. У 5 % родителей внеурочная деятельность частично удовлетворяет интересы их ребёнка. Затрудняются ответить 1 % опрошенных родителей.</w:t>
      </w:r>
    </w:p>
    <w:p w:rsidR="0081166E" w:rsidRDefault="0081166E" w:rsidP="00CD13DE">
      <w:pPr>
        <w:pStyle w:val="Standard"/>
        <w:ind w:firstLine="567"/>
        <w:jc w:val="both"/>
        <w:rPr>
          <w:b/>
          <w:sz w:val="28"/>
          <w:szCs w:val="28"/>
          <w:lang w:val="ru-RU"/>
        </w:rPr>
      </w:pPr>
    </w:p>
    <w:p w:rsidR="0081166E" w:rsidRDefault="0081166E" w:rsidP="00CD13DE">
      <w:pPr>
        <w:ind w:firstLine="567"/>
        <w:jc w:val="both"/>
      </w:pPr>
      <w:r>
        <w:rPr>
          <w:rFonts w:cs="Times New Roman"/>
          <w:b/>
          <w:sz w:val="28"/>
          <w:szCs w:val="28"/>
          <w:lang w:eastAsia="ru-RU"/>
        </w:rPr>
        <w:t xml:space="preserve">7. </w:t>
      </w:r>
      <w:r>
        <w:rPr>
          <w:rFonts w:cs="Times New Roman"/>
          <w:b/>
          <w:sz w:val="28"/>
          <w:szCs w:val="28"/>
        </w:rPr>
        <w:t>Какое влияние, на Ваш взгляд оказывают занятия внеурочной деятельности на формирование интересов обучающихся, развитие их талантов и способностей</w:t>
      </w:r>
    </w:p>
    <w:p w:rsidR="0081166E" w:rsidRDefault="0081166E" w:rsidP="00CD13DE">
      <w:pPr>
        <w:pStyle w:val="Standard"/>
        <w:ind w:firstLine="567"/>
        <w:jc w:val="both"/>
        <w:rPr>
          <w:b/>
          <w:sz w:val="28"/>
          <w:szCs w:val="28"/>
          <w:lang w:val="ru-RU"/>
        </w:rPr>
      </w:pPr>
    </w:p>
    <w:tbl>
      <w:tblPr>
        <w:tblW w:w="962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99"/>
        <w:gridCol w:w="1240"/>
        <w:gridCol w:w="1867"/>
        <w:gridCol w:w="1822"/>
        <w:gridCol w:w="1584"/>
        <w:gridCol w:w="1417"/>
      </w:tblGrid>
      <w:tr w:rsidR="0081166E" w:rsidTr="00542A5F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sz w:val="28"/>
                <w:szCs w:val="28"/>
                <w:lang w:val="ru-RU" w:eastAsia="ru-RU"/>
              </w:rPr>
              <w:t>Классы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Никакого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Незначительное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Скорее незначительное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Скорее значительное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Значительное</w:t>
            </w:r>
          </w:p>
        </w:tc>
      </w:tr>
      <w:tr w:rsidR="0081166E" w:rsidTr="00542A5F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4A74F3" w:rsidRDefault="0081166E" w:rsidP="00DC15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166E" w:rsidRPr="00E27944" w:rsidRDefault="0081166E" w:rsidP="00DC1542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41</w:t>
            </w:r>
          </w:p>
        </w:tc>
      </w:tr>
      <w:tr w:rsidR="0081166E" w:rsidTr="00542A5F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4A74F3" w:rsidRDefault="0081166E" w:rsidP="00DC15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1166E" w:rsidRPr="00E27944" w:rsidRDefault="0081166E" w:rsidP="00DC1542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44</w:t>
            </w:r>
          </w:p>
        </w:tc>
      </w:tr>
      <w:tr w:rsidR="0081166E" w:rsidTr="00542A5F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4A74F3" w:rsidRDefault="0081166E" w:rsidP="00DC15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166E" w:rsidRPr="00E27944" w:rsidRDefault="0081166E" w:rsidP="00DC1542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24</w:t>
            </w:r>
          </w:p>
        </w:tc>
      </w:tr>
      <w:tr w:rsidR="0081166E" w:rsidTr="00542A5F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4A74F3" w:rsidRDefault="0081166E" w:rsidP="00DC15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1166E" w:rsidRPr="00E27944" w:rsidRDefault="0081166E" w:rsidP="00DC1542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</w:t>
            </w:r>
          </w:p>
        </w:tc>
      </w:tr>
      <w:tr w:rsidR="0081166E" w:rsidTr="00542A5F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4A74F3" w:rsidRDefault="0081166E" w:rsidP="00DC15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166E" w:rsidRPr="00E27944" w:rsidRDefault="0081166E" w:rsidP="00DC1542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</w:tr>
      <w:tr w:rsidR="0081166E" w:rsidTr="00542A5F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4A74F3" w:rsidRDefault="0081166E" w:rsidP="00DC15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1166E" w:rsidRPr="00E27944" w:rsidRDefault="0081166E" w:rsidP="00DC1542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29</w:t>
            </w:r>
          </w:p>
        </w:tc>
      </w:tr>
      <w:tr w:rsidR="0081166E" w:rsidTr="00542A5F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4A74F3" w:rsidRDefault="0081166E" w:rsidP="00DC15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166E" w:rsidRPr="00E27944" w:rsidRDefault="0081166E" w:rsidP="00DC1542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19</w:t>
            </w:r>
          </w:p>
        </w:tc>
      </w:tr>
      <w:tr w:rsidR="0081166E" w:rsidTr="00542A5F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4A74F3" w:rsidRDefault="0081166E" w:rsidP="00DC15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1166E" w:rsidRPr="00E27944" w:rsidRDefault="0081166E" w:rsidP="00DC1542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22</w:t>
            </w:r>
          </w:p>
        </w:tc>
      </w:tr>
      <w:tr w:rsidR="0081166E" w:rsidTr="00542A5F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4A74F3" w:rsidRDefault="0081166E" w:rsidP="00DC15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166E" w:rsidRPr="00E27944" w:rsidRDefault="0081166E" w:rsidP="00DC1542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68</w:t>
            </w:r>
          </w:p>
        </w:tc>
      </w:tr>
      <w:tr w:rsidR="0081166E" w:rsidTr="00542A5F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4A74F3" w:rsidRDefault="0081166E" w:rsidP="00DC15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1166E" w:rsidRPr="00E27944" w:rsidRDefault="0081166E" w:rsidP="00DC1542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</w:t>
            </w:r>
          </w:p>
        </w:tc>
      </w:tr>
      <w:tr w:rsidR="0081166E" w:rsidTr="00542A5F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4A74F3" w:rsidRDefault="0081166E" w:rsidP="00DC15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166E" w:rsidRPr="00E27944" w:rsidRDefault="0081166E" w:rsidP="00DC1542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</w:t>
            </w:r>
          </w:p>
        </w:tc>
      </w:tr>
      <w:tr w:rsidR="0081166E" w:rsidTr="00542A5F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Default="0081166E" w:rsidP="00DC1542">
            <w:pPr>
              <w:jc w:val="center"/>
            </w:pPr>
            <w:r>
              <w:rPr>
                <w:rFonts w:cs="Times New Roman"/>
                <w:b/>
                <w:lang w:val="ru-RU" w:eastAsia="ru-RU"/>
              </w:rPr>
              <w:t xml:space="preserve">Всего у опрошенных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sz w:val="28"/>
                <w:szCs w:val="28"/>
                <w:lang w:val="ru-RU" w:eastAsia="ru-RU"/>
              </w:rPr>
              <w:t>159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166E" w:rsidRDefault="0081166E" w:rsidP="00DC1542">
            <w:pPr>
              <w:jc w:val="center"/>
              <w:rPr>
                <w:rFonts w:cs="Times New Roman"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sz w:val="28"/>
                <w:szCs w:val="28"/>
                <w:lang w:val="ru-RU" w:eastAsia="ru-RU"/>
              </w:rPr>
              <w:t>313</w:t>
            </w:r>
          </w:p>
        </w:tc>
      </w:tr>
    </w:tbl>
    <w:p w:rsidR="0081166E" w:rsidRDefault="0081166E" w:rsidP="00CD13DE">
      <w:pPr>
        <w:pStyle w:val="Standard"/>
        <w:ind w:firstLine="567"/>
        <w:jc w:val="both"/>
        <w:rPr>
          <w:b/>
          <w:sz w:val="28"/>
          <w:szCs w:val="28"/>
          <w:lang w:val="ru-RU"/>
        </w:rPr>
      </w:pPr>
    </w:p>
    <w:p w:rsidR="0081166E" w:rsidRDefault="0081166E" w:rsidP="00CD13DE">
      <w:pPr>
        <w:pStyle w:val="Standard"/>
        <w:ind w:firstLine="567"/>
        <w:jc w:val="both"/>
        <w:rPr>
          <w:b/>
          <w:sz w:val="28"/>
          <w:szCs w:val="28"/>
          <w:lang w:val="ru-RU"/>
        </w:rPr>
      </w:pPr>
      <w:r w:rsidRPr="00651CC6">
        <w:rPr>
          <w:b/>
          <w:noProof/>
          <w:sz w:val="28"/>
          <w:szCs w:val="28"/>
          <w:lang w:val="ru-RU" w:eastAsia="ru-RU" w:bidi="ar-SA"/>
        </w:rPr>
        <w:object w:dxaOrig="8670" w:dyaOrig="5050">
          <v:shape id="Диаграмма 1" o:spid="_x0000_i1032" type="#_x0000_t75" style="width:433.5pt;height:252.75pt;visibility:visible" o:ole="">
            <v:imagedata r:id="rId18" o:title=""/>
            <o:lock v:ext="edit" aspectratio="f"/>
          </v:shape>
          <o:OLEObject Type="Embed" ProgID="Excel.Chart.8" ShapeID="Диаграмма 1" DrawAspect="Content" ObjectID="_1665209778" r:id="rId19"/>
        </w:object>
      </w:r>
    </w:p>
    <w:p w:rsidR="0081166E" w:rsidRDefault="0081166E" w:rsidP="00CD13DE">
      <w:pPr>
        <w:pStyle w:val="Standard"/>
        <w:ind w:firstLine="567"/>
        <w:jc w:val="both"/>
        <w:rPr>
          <w:b/>
          <w:sz w:val="28"/>
          <w:szCs w:val="28"/>
          <w:lang w:val="ru-RU"/>
        </w:rPr>
      </w:pPr>
    </w:p>
    <w:p w:rsidR="0081166E" w:rsidRDefault="0081166E" w:rsidP="00CD13DE">
      <w:pPr>
        <w:pStyle w:val="Standard"/>
        <w:ind w:firstLine="567"/>
        <w:jc w:val="both"/>
        <w:rPr>
          <w:b/>
          <w:sz w:val="28"/>
          <w:szCs w:val="28"/>
          <w:lang w:val="ru-RU"/>
        </w:rPr>
      </w:pPr>
    </w:p>
    <w:p w:rsidR="0081166E" w:rsidRDefault="0081166E" w:rsidP="00CD13DE">
      <w:pPr>
        <w:pStyle w:val="Standard"/>
        <w:ind w:firstLine="567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Выводы:  </w:t>
      </w:r>
      <w:r w:rsidRPr="00A84BF6">
        <w:rPr>
          <w:sz w:val="28"/>
          <w:szCs w:val="28"/>
          <w:lang w:val="ru-RU"/>
        </w:rPr>
        <w:t xml:space="preserve">большинство </w:t>
      </w:r>
      <w:r w:rsidRPr="00A84BF6">
        <w:rPr>
          <w:sz w:val="28"/>
          <w:szCs w:val="28"/>
          <w:highlight w:val="white"/>
          <w:shd w:val="clear" w:color="auto" w:fill="FFFF00"/>
          <w:lang w:val="ru-RU"/>
        </w:rPr>
        <w:t>опрошенных родителей (98%) считают, что внеурочная деятельность оказывает значительное и скорее значительное влияние на развитие ребёнка.  2 % родителей считает, что незначительное воздействие на ребёнка оказывают внеурочные занятия.</w:t>
      </w:r>
      <w:r w:rsidRPr="00217CCB">
        <w:rPr>
          <w:b/>
          <w:sz w:val="28"/>
          <w:szCs w:val="28"/>
          <w:highlight w:val="white"/>
          <w:shd w:val="clear" w:color="auto" w:fill="FFFF00"/>
          <w:lang w:val="ru-RU"/>
        </w:rPr>
        <w:t xml:space="preserve"> </w:t>
      </w:r>
    </w:p>
    <w:p w:rsidR="0081166E" w:rsidRDefault="0081166E" w:rsidP="00CD13DE">
      <w:pPr>
        <w:pStyle w:val="Standard"/>
        <w:ind w:firstLine="567"/>
        <w:jc w:val="both"/>
        <w:rPr>
          <w:rFonts w:cs="Times New Roman"/>
          <w:b/>
          <w:lang w:val="ru-RU"/>
        </w:rPr>
      </w:pPr>
    </w:p>
    <w:p w:rsidR="0081166E" w:rsidRDefault="0081166E" w:rsidP="00CD13DE">
      <w:pPr>
        <w:pStyle w:val="Standard"/>
        <w:ind w:firstLine="567"/>
        <w:jc w:val="both"/>
      </w:pPr>
      <w:r>
        <w:rPr>
          <w:rFonts w:cs="Times New Roman"/>
          <w:b/>
        </w:rPr>
        <w:t xml:space="preserve">8. </w:t>
      </w:r>
      <w:r>
        <w:rPr>
          <w:rFonts w:cs="Times New Roman"/>
          <w:b/>
          <w:sz w:val="28"/>
          <w:szCs w:val="28"/>
        </w:rPr>
        <w:t>Сталкивались ли Вы и Ваш ребенок с  проблемами в организации внеурочной деятельности? Если да, то укажите, с какими</w:t>
      </w:r>
    </w:p>
    <w:p w:rsidR="0081166E" w:rsidRDefault="0081166E" w:rsidP="00CD13DE">
      <w:pPr>
        <w:pStyle w:val="Standard"/>
        <w:ind w:firstLine="567"/>
        <w:jc w:val="both"/>
        <w:rPr>
          <w:rFonts w:cs="Times New Roman"/>
          <w:b/>
          <w:lang w:val="ru-RU"/>
        </w:rPr>
      </w:pPr>
    </w:p>
    <w:tbl>
      <w:tblPr>
        <w:tblW w:w="985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63"/>
        <w:gridCol w:w="1938"/>
        <w:gridCol w:w="1942"/>
        <w:gridCol w:w="1949"/>
        <w:gridCol w:w="2061"/>
      </w:tblGrid>
      <w:tr w:rsidR="0081166E" w:rsidTr="00542A5F"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sz w:val="28"/>
                <w:szCs w:val="28"/>
                <w:lang w:val="ru-RU" w:eastAsia="ru-RU"/>
              </w:rPr>
            </w:pPr>
          </w:p>
          <w:p w:rsidR="0081166E" w:rsidRDefault="0081166E" w:rsidP="00CD13DE">
            <w:pPr>
              <w:ind w:firstLine="567"/>
              <w:jc w:val="center"/>
              <w:rPr>
                <w:rFonts w:cs="Times New Roman"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sz w:val="28"/>
                <w:szCs w:val="28"/>
                <w:lang w:val="ru-RU" w:eastAsia="ru-RU"/>
              </w:rPr>
              <w:t>Классы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Да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Нет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Не в полной мере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Примечания</w:t>
            </w:r>
          </w:p>
        </w:tc>
      </w:tr>
      <w:tr w:rsidR="0081166E" w:rsidTr="00542A5F"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E62276" w:rsidRDefault="0081166E" w:rsidP="00CD13DE">
            <w:pPr>
              <w:ind w:firstLine="56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55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2B0FA2" w:rsidRDefault="0081166E" w:rsidP="00CD13DE">
            <w:pPr>
              <w:ind w:firstLine="567"/>
              <w:jc w:val="center"/>
              <w:rPr>
                <w:rFonts w:cs="Times New Roman"/>
                <w:b/>
                <w:sz w:val="22"/>
                <w:szCs w:val="22"/>
                <w:lang w:val="ru-RU" w:eastAsia="ru-RU"/>
              </w:rPr>
            </w:pPr>
            <w:r w:rsidRPr="002B0FA2">
              <w:rPr>
                <w:rFonts w:cs="Times New Roman"/>
                <w:b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A93D97" w:rsidRDefault="0081166E" w:rsidP="00DC1542">
            <w:pPr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 xml:space="preserve">Совпадение с другими кружками, </w:t>
            </w:r>
          </w:p>
        </w:tc>
      </w:tr>
      <w:tr w:rsidR="0081166E" w:rsidTr="00542A5F"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E62276" w:rsidRDefault="0081166E" w:rsidP="00CD13DE">
            <w:pPr>
              <w:ind w:firstLine="56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49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sz w:val="20"/>
                <w:szCs w:val="20"/>
                <w:lang w:val="ru-RU" w:eastAsia="ru-RU"/>
              </w:rPr>
              <w:t>Не успевают на другие занятия доп.образования,</w:t>
            </w:r>
            <w:r>
              <w:t xml:space="preserve"> </w:t>
            </w:r>
            <w:r w:rsidRPr="00CD13DE">
              <w:rPr>
                <w:rFonts w:cs="Times New Roman"/>
                <w:sz w:val="20"/>
                <w:szCs w:val="20"/>
                <w:lang w:val="ru-RU" w:eastAsia="ru-RU"/>
              </w:rPr>
              <w:t>дистанционно</w:t>
            </w:r>
          </w:p>
        </w:tc>
      </w:tr>
      <w:tr w:rsidR="0081166E" w:rsidTr="00542A5F"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E62276" w:rsidRDefault="0081166E" w:rsidP="00CD13DE">
            <w:pPr>
              <w:ind w:firstLine="56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29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sz w:val="20"/>
                <w:szCs w:val="20"/>
                <w:lang w:val="ru-RU" w:eastAsia="ru-RU"/>
              </w:rPr>
              <w:t>С</w:t>
            </w:r>
            <w:r w:rsidRPr="00A93D97">
              <w:rPr>
                <w:rFonts w:cs="Times New Roman"/>
                <w:sz w:val="20"/>
                <w:szCs w:val="20"/>
                <w:lang w:val="ru-RU" w:eastAsia="ru-RU"/>
              </w:rPr>
              <w:t>овпадение занятий с другими занятиями допонительного образования (муз. и худ.школой)</w:t>
            </w:r>
            <w:r>
              <w:rPr>
                <w:rFonts w:cs="Times New Roman"/>
                <w:sz w:val="20"/>
                <w:szCs w:val="20"/>
                <w:lang w:val="ru-RU" w:eastAsia="ru-RU"/>
              </w:rPr>
              <w:t xml:space="preserve">, </w:t>
            </w:r>
            <w:r w:rsidRPr="00CD13DE">
              <w:rPr>
                <w:rFonts w:cs="Times New Roman"/>
                <w:sz w:val="20"/>
                <w:szCs w:val="20"/>
                <w:lang w:val="ru-RU" w:eastAsia="ru-RU"/>
              </w:rPr>
              <w:t>дистанционно</w:t>
            </w:r>
          </w:p>
        </w:tc>
      </w:tr>
      <w:tr w:rsidR="0081166E" w:rsidTr="00542A5F"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E62276" w:rsidRDefault="0081166E" w:rsidP="00CD13DE">
            <w:pPr>
              <w:ind w:firstLine="56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36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 w:rsidRPr="00CD13DE">
              <w:rPr>
                <w:rFonts w:cs="Times New Roman"/>
                <w:sz w:val="20"/>
                <w:szCs w:val="20"/>
                <w:lang w:val="ru-RU" w:eastAsia="ru-RU"/>
              </w:rPr>
              <w:t>Дистанционно</w:t>
            </w:r>
            <w:r>
              <w:rPr>
                <w:rFonts w:cs="Times New Roman"/>
                <w:sz w:val="20"/>
                <w:szCs w:val="20"/>
                <w:lang w:val="ru-RU" w:eastAsia="ru-RU"/>
              </w:rPr>
              <w:t xml:space="preserve"> не нравится</w:t>
            </w:r>
          </w:p>
        </w:tc>
      </w:tr>
      <w:tr w:rsidR="0081166E" w:rsidTr="00542A5F"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E62276" w:rsidRDefault="0081166E" w:rsidP="00CD13DE">
            <w:pPr>
              <w:ind w:firstLine="56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П</w:t>
            </w:r>
            <w:r w:rsidRPr="00F74B32">
              <w:rPr>
                <w:rFonts w:cs="Times New Roman"/>
                <w:sz w:val="22"/>
                <w:szCs w:val="22"/>
              </w:rPr>
              <w:t xml:space="preserve">осещают  </w:t>
            </w:r>
            <w:r>
              <w:rPr>
                <w:rFonts w:cs="Times New Roman"/>
                <w:sz w:val="22"/>
                <w:szCs w:val="22"/>
                <w:lang w:val="ru-RU"/>
              </w:rPr>
              <w:t>доп.образование</w:t>
            </w:r>
            <w:r w:rsidRPr="00F74B32">
              <w:rPr>
                <w:rFonts w:cs="Times New Roman"/>
                <w:sz w:val="22"/>
                <w:szCs w:val="22"/>
              </w:rPr>
              <w:t xml:space="preserve"> – не могут посетить все предложенные курсы внеурочной деятельности</w:t>
            </w:r>
            <w:r>
              <w:rPr>
                <w:rFonts w:cs="Times New Roman"/>
                <w:sz w:val="22"/>
                <w:szCs w:val="22"/>
                <w:lang w:val="ru-RU"/>
              </w:rPr>
              <w:t>, дистанционный формат не нравится</w:t>
            </w:r>
            <w:r w:rsidRPr="00F74B32">
              <w:rPr>
                <w:rFonts w:cs="Times New Roman"/>
                <w:sz w:val="22"/>
                <w:szCs w:val="22"/>
              </w:rPr>
              <w:t xml:space="preserve">  </w:t>
            </w:r>
          </w:p>
        </w:tc>
      </w:tr>
      <w:tr w:rsidR="0081166E" w:rsidTr="00542A5F"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E62276" w:rsidRDefault="0081166E" w:rsidP="00CD13DE">
            <w:pPr>
              <w:ind w:firstLine="567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48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rPr>
                <w:rFonts w:cs="Times New Roman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sz w:val="20"/>
                <w:szCs w:val="20"/>
                <w:lang w:val="ru-RU" w:eastAsia="ru-RU"/>
              </w:rPr>
              <w:t xml:space="preserve">Совпадение с занятиями доп.образования, </w:t>
            </w:r>
            <w:r w:rsidRPr="00CD13DE">
              <w:rPr>
                <w:rFonts w:cs="Times New Roman"/>
                <w:sz w:val="20"/>
                <w:szCs w:val="20"/>
                <w:lang w:val="ru-RU" w:eastAsia="ru-RU"/>
              </w:rPr>
              <w:t>дистанционные занятия не устраивают</w:t>
            </w:r>
          </w:p>
        </w:tc>
      </w:tr>
      <w:tr w:rsidR="0081166E" w:rsidTr="00542A5F"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E62276" w:rsidRDefault="0081166E" w:rsidP="00CD13DE">
            <w:pPr>
              <w:ind w:firstLine="567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34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DC1542">
            <w:pPr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A84BF6">
              <w:rPr>
                <w:rFonts w:cs="Times New Roman"/>
                <w:sz w:val="22"/>
                <w:szCs w:val="22"/>
                <w:lang w:val="ru-RU" w:eastAsia="ru-RU"/>
              </w:rPr>
              <w:t>Совпадение с занятиями доп.образования</w:t>
            </w:r>
            <w:r>
              <w:rPr>
                <w:rFonts w:cs="Times New Roman"/>
                <w:sz w:val="22"/>
                <w:szCs w:val="22"/>
                <w:lang w:val="ru-RU" w:eastAsia="ru-RU"/>
              </w:rPr>
              <w:t>, дистанционные занятия не устраивают</w:t>
            </w:r>
          </w:p>
        </w:tc>
      </w:tr>
      <w:tr w:rsidR="0081166E" w:rsidTr="00542A5F"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E62276" w:rsidRDefault="0081166E" w:rsidP="00CD13DE">
            <w:pPr>
              <w:ind w:firstLine="567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42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F74B32" w:rsidRDefault="0081166E" w:rsidP="00CD13DE">
            <w:pPr>
              <w:ind w:firstLine="567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</w:p>
        </w:tc>
      </w:tr>
      <w:tr w:rsidR="0081166E" w:rsidTr="00542A5F"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A93D97" w:rsidRDefault="0081166E" w:rsidP="00CD13DE">
            <w:pPr>
              <w:ind w:firstLine="567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78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Pr="00A84BF6" w:rsidRDefault="0081166E" w:rsidP="00DC1542">
            <w:pPr>
              <w:rPr>
                <w:lang w:val="ru-RU"/>
              </w:rPr>
            </w:pPr>
            <w:r>
              <w:rPr>
                <w:lang w:val="ru-RU"/>
              </w:rPr>
              <w:t xml:space="preserve">Много уроков, </w:t>
            </w:r>
            <w:r w:rsidRPr="00CD13DE">
              <w:rPr>
                <w:lang w:val="ru-RU"/>
              </w:rPr>
              <w:t>дистанционные занятия не устраивают</w:t>
            </w:r>
          </w:p>
        </w:tc>
      </w:tr>
      <w:tr w:rsidR="0081166E" w:rsidTr="00542A5F"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A93D97" w:rsidRDefault="0081166E" w:rsidP="00CD13DE">
            <w:pPr>
              <w:ind w:firstLine="567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19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</w:tr>
      <w:tr w:rsidR="0081166E" w:rsidTr="00542A5F"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Pr="00A93D97" w:rsidRDefault="0081166E" w:rsidP="00CD13DE">
            <w:pPr>
              <w:ind w:firstLine="567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23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sz w:val="20"/>
                <w:szCs w:val="20"/>
                <w:lang w:val="ru-RU" w:eastAsia="ru-RU"/>
              </w:rPr>
            </w:pPr>
          </w:p>
        </w:tc>
      </w:tr>
      <w:tr w:rsidR="0081166E" w:rsidTr="00542A5F"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1166E" w:rsidRDefault="0081166E" w:rsidP="00CD13DE">
            <w:pPr>
              <w:ind w:firstLine="567"/>
              <w:jc w:val="center"/>
            </w:pPr>
            <w:r>
              <w:rPr>
                <w:rFonts w:cs="Times New Roman"/>
                <w:b/>
                <w:lang w:val="ru-RU" w:eastAsia="ru-RU"/>
              </w:rPr>
              <w:t xml:space="preserve">Всего у опрошенных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sz w:val="28"/>
                <w:szCs w:val="28"/>
                <w:lang w:val="ru-RU" w:eastAsia="ru-RU"/>
              </w:rPr>
              <w:t>23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sz w:val="28"/>
                <w:szCs w:val="28"/>
                <w:lang w:val="ru-RU" w:eastAsia="ru-RU"/>
              </w:rPr>
              <w:t>430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sz w:val="28"/>
                <w:szCs w:val="28"/>
                <w:lang w:val="ru-RU" w:eastAsia="ru-RU"/>
              </w:rPr>
              <w:t>29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6E" w:rsidRDefault="0081166E" w:rsidP="00CD13DE">
            <w:pPr>
              <w:ind w:firstLine="567"/>
              <w:jc w:val="center"/>
              <w:rPr>
                <w:rFonts w:cs="Times New Roman"/>
                <w:sz w:val="28"/>
                <w:szCs w:val="28"/>
                <w:lang w:val="ru-RU" w:eastAsia="ru-RU"/>
              </w:rPr>
            </w:pPr>
          </w:p>
        </w:tc>
      </w:tr>
    </w:tbl>
    <w:p w:rsidR="0081166E" w:rsidRDefault="0081166E" w:rsidP="00CD13DE">
      <w:pPr>
        <w:pStyle w:val="Standard"/>
        <w:ind w:firstLine="567"/>
        <w:jc w:val="both"/>
        <w:rPr>
          <w:b/>
          <w:sz w:val="28"/>
          <w:szCs w:val="28"/>
          <w:lang w:val="ru-RU"/>
        </w:rPr>
      </w:pPr>
    </w:p>
    <w:p w:rsidR="0081166E" w:rsidRDefault="0081166E" w:rsidP="00CD13DE">
      <w:pPr>
        <w:pStyle w:val="Standard"/>
        <w:ind w:firstLine="567"/>
        <w:jc w:val="both"/>
        <w:rPr>
          <w:b/>
          <w:sz w:val="28"/>
          <w:szCs w:val="28"/>
          <w:lang w:val="ru-RU"/>
        </w:rPr>
      </w:pPr>
      <w:r w:rsidRPr="00651CC6">
        <w:rPr>
          <w:rFonts w:cs="Times New Roman"/>
          <w:noProof/>
          <w:sz w:val="28"/>
          <w:szCs w:val="28"/>
          <w:lang w:val="ru-RU" w:eastAsia="ru-RU" w:bidi="ar-SA"/>
        </w:rPr>
        <w:object w:dxaOrig="8718" w:dyaOrig="5962">
          <v:shape id="Диаграмма 2" o:spid="_x0000_i1033" type="#_x0000_t75" style="width:435.75pt;height:298.5pt;visibility:visible" o:ole="">
            <v:imagedata r:id="rId20" o:title="" cropbottom="-33f"/>
            <o:lock v:ext="edit" aspectratio="f"/>
          </v:shape>
          <o:OLEObject Type="Embed" ProgID="Excel.Chart.8" ShapeID="Диаграмма 2" DrawAspect="Content" ObjectID="_1665209779" r:id="rId21"/>
        </w:object>
      </w:r>
    </w:p>
    <w:p w:rsidR="0081166E" w:rsidRDefault="0081166E" w:rsidP="00CD13DE">
      <w:pPr>
        <w:pStyle w:val="Standard"/>
        <w:ind w:firstLine="567"/>
        <w:jc w:val="both"/>
        <w:rPr>
          <w:b/>
          <w:sz w:val="28"/>
          <w:szCs w:val="28"/>
          <w:lang w:val="ru-RU"/>
        </w:rPr>
      </w:pPr>
    </w:p>
    <w:p w:rsidR="0081166E" w:rsidRDefault="0081166E" w:rsidP="00CD13DE">
      <w:pPr>
        <w:pStyle w:val="Standard"/>
        <w:ind w:firstLine="567"/>
        <w:jc w:val="both"/>
        <w:rPr>
          <w:b/>
          <w:sz w:val="28"/>
          <w:szCs w:val="28"/>
          <w:lang w:val="ru-RU"/>
        </w:rPr>
      </w:pPr>
    </w:p>
    <w:p w:rsidR="0081166E" w:rsidRPr="00CD13DE" w:rsidRDefault="0081166E" w:rsidP="00CD13DE">
      <w:pPr>
        <w:pStyle w:val="Standard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Выводы: </w:t>
      </w:r>
      <w:r w:rsidRPr="00A84BF6">
        <w:rPr>
          <w:sz w:val="28"/>
          <w:szCs w:val="28"/>
          <w:lang w:val="ru-RU"/>
        </w:rPr>
        <w:t>большинство родителей (89,2%) не с</w:t>
      </w:r>
      <w:r w:rsidRPr="00A84BF6">
        <w:rPr>
          <w:rFonts w:cs="Times New Roman"/>
          <w:sz w:val="28"/>
          <w:szCs w:val="28"/>
        </w:rPr>
        <w:t>талкивал</w:t>
      </w:r>
      <w:r w:rsidRPr="00A84BF6">
        <w:rPr>
          <w:rFonts w:cs="Times New Roman"/>
          <w:sz w:val="28"/>
          <w:szCs w:val="28"/>
          <w:lang w:val="ru-RU"/>
        </w:rPr>
        <w:t>о</w:t>
      </w:r>
      <w:r w:rsidRPr="00A84BF6">
        <w:rPr>
          <w:rFonts w:cs="Times New Roman"/>
          <w:sz w:val="28"/>
          <w:szCs w:val="28"/>
        </w:rPr>
        <w:t xml:space="preserve">сь </w:t>
      </w:r>
      <w:r w:rsidRPr="00A84BF6">
        <w:rPr>
          <w:rFonts w:cs="Times New Roman"/>
          <w:sz w:val="28"/>
          <w:szCs w:val="28"/>
          <w:lang w:val="ru-RU"/>
        </w:rPr>
        <w:t>ни с какими</w:t>
      </w:r>
      <w:r w:rsidRPr="00A84BF6">
        <w:rPr>
          <w:rFonts w:cs="Times New Roman"/>
          <w:sz w:val="28"/>
          <w:szCs w:val="28"/>
        </w:rPr>
        <w:t xml:space="preserve">  проблемами </w:t>
      </w:r>
      <w:r w:rsidRPr="00A84BF6">
        <w:rPr>
          <w:rFonts w:cs="Times New Roman"/>
          <w:sz w:val="28"/>
          <w:szCs w:val="28"/>
          <w:lang w:val="ru-RU"/>
        </w:rPr>
        <w:t xml:space="preserve">при </w:t>
      </w:r>
      <w:r w:rsidRPr="00A84BF6">
        <w:rPr>
          <w:rFonts w:cs="Times New Roman"/>
          <w:sz w:val="28"/>
          <w:szCs w:val="28"/>
          <w:highlight w:val="white"/>
          <w:shd w:val="clear" w:color="auto" w:fill="FFFF00"/>
          <w:lang w:val="ru-RU"/>
        </w:rPr>
        <w:t>посещении ребёнком</w:t>
      </w:r>
      <w:r w:rsidRPr="00A84BF6">
        <w:rPr>
          <w:rFonts w:cs="Times New Roman"/>
          <w:sz w:val="28"/>
          <w:szCs w:val="28"/>
          <w:highlight w:val="white"/>
          <w:shd w:val="clear" w:color="auto" w:fill="FFFF00"/>
        </w:rPr>
        <w:t xml:space="preserve"> внеурочной деятельности</w:t>
      </w:r>
      <w:r w:rsidRPr="00A84BF6">
        <w:rPr>
          <w:rFonts w:cs="Times New Roman"/>
          <w:sz w:val="28"/>
          <w:szCs w:val="28"/>
          <w:highlight w:val="white"/>
          <w:shd w:val="clear" w:color="auto" w:fill="FFFF00"/>
          <w:lang w:val="ru-RU"/>
        </w:rPr>
        <w:t>.</w:t>
      </w:r>
      <w:r w:rsidRPr="00A84BF6">
        <w:rPr>
          <w:rFonts w:cs="Times New Roman"/>
          <w:sz w:val="28"/>
          <w:szCs w:val="28"/>
          <w:shd w:val="clear" w:color="auto" w:fill="FFFF00"/>
          <w:lang w:val="ru-RU"/>
        </w:rPr>
        <w:t xml:space="preserve"> </w:t>
      </w:r>
      <w:r w:rsidRPr="00A84BF6">
        <w:rPr>
          <w:rFonts w:cs="Times New Roman"/>
          <w:sz w:val="28"/>
          <w:szCs w:val="28"/>
          <w:highlight w:val="white"/>
          <w:shd w:val="clear" w:color="auto" w:fill="FFFF00"/>
          <w:lang w:val="ru-RU"/>
        </w:rPr>
        <w:t xml:space="preserve">Однако, 4,7  % родителей заявляют, что есть проблемы с </w:t>
      </w:r>
      <w:r>
        <w:rPr>
          <w:rFonts w:cs="Times New Roman"/>
          <w:sz w:val="28"/>
          <w:szCs w:val="28"/>
          <w:highlight w:val="white"/>
          <w:shd w:val="clear" w:color="auto" w:fill="FFFF00"/>
          <w:lang w:val="ru-RU"/>
        </w:rPr>
        <w:t>совпадением</w:t>
      </w:r>
      <w:r w:rsidRPr="00A84BF6">
        <w:rPr>
          <w:rFonts w:cs="Times New Roman"/>
          <w:sz w:val="28"/>
          <w:szCs w:val="28"/>
          <w:highlight w:val="white"/>
          <w:shd w:val="clear" w:color="auto" w:fill="FFFF00"/>
          <w:lang w:val="ru-RU"/>
        </w:rPr>
        <w:t xml:space="preserve"> занятий внеурочной деятельности </w:t>
      </w:r>
      <w:r w:rsidRPr="00CD13DE">
        <w:rPr>
          <w:sz w:val="28"/>
          <w:szCs w:val="28"/>
          <w:highlight w:val="white"/>
        </w:rPr>
        <w:t xml:space="preserve">и </w:t>
      </w:r>
      <w:r w:rsidRPr="00CD13DE">
        <w:rPr>
          <w:sz w:val="28"/>
          <w:szCs w:val="28"/>
        </w:rPr>
        <w:t>допо</w:t>
      </w:r>
      <w:r>
        <w:rPr>
          <w:sz w:val="28"/>
          <w:szCs w:val="28"/>
        </w:rPr>
        <w:t>лнительн</w:t>
      </w:r>
      <w:r>
        <w:rPr>
          <w:sz w:val="28"/>
          <w:szCs w:val="28"/>
          <w:lang w:val="ru-RU"/>
        </w:rPr>
        <w:t>ым</w:t>
      </w:r>
      <w:r>
        <w:rPr>
          <w:sz w:val="28"/>
          <w:szCs w:val="28"/>
        </w:rPr>
        <w:t xml:space="preserve"> образовани</w:t>
      </w:r>
      <w:r>
        <w:rPr>
          <w:sz w:val="28"/>
          <w:szCs w:val="28"/>
          <w:lang w:val="ru-RU"/>
        </w:rPr>
        <w:t>ем, а так же</w:t>
      </w:r>
      <w:r w:rsidRPr="00CD13DE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родителей</w:t>
      </w:r>
      <w:r w:rsidRPr="00CD13DE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не </w:t>
      </w:r>
      <w:r w:rsidRPr="00CD13DE">
        <w:rPr>
          <w:sz w:val="28"/>
          <w:szCs w:val="28"/>
        </w:rPr>
        <w:t>устраивает дистанционный формат.</w:t>
      </w:r>
    </w:p>
    <w:p w:rsidR="0081166E" w:rsidRDefault="0081166E" w:rsidP="00CD13DE">
      <w:pPr>
        <w:pStyle w:val="Standard"/>
        <w:ind w:firstLine="567"/>
        <w:jc w:val="both"/>
        <w:rPr>
          <w:b/>
          <w:sz w:val="28"/>
          <w:szCs w:val="28"/>
          <w:lang w:val="ru-RU"/>
        </w:rPr>
      </w:pPr>
    </w:p>
    <w:p w:rsidR="0081166E" w:rsidRDefault="0081166E" w:rsidP="00CD13DE">
      <w:pPr>
        <w:pStyle w:val="Standard"/>
        <w:ind w:firstLine="567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Рекомендации: </w:t>
      </w:r>
    </w:p>
    <w:p w:rsidR="0081166E" w:rsidRPr="00A84BF6" w:rsidRDefault="0081166E" w:rsidP="00CD13DE">
      <w:pPr>
        <w:pStyle w:val="Standard"/>
        <w:ind w:firstLine="567"/>
        <w:jc w:val="both"/>
        <w:rPr>
          <w:sz w:val="28"/>
          <w:szCs w:val="28"/>
          <w:lang w:val="ru-RU"/>
        </w:rPr>
      </w:pPr>
      <w:r w:rsidRPr="00A84BF6">
        <w:rPr>
          <w:sz w:val="28"/>
          <w:szCs w:val="28"/>
          <w:lang w:val="ru-RU"/>
        </w:rPr>
        <w:t xml:space="preserve">1. При составлении плана внеурочной деятельности на следующий учебный год учесть претензии родителей к расписанию и формам проведения занятий, </w:t>
      </w:r>
    </w:p>
    <w:p w:rsidR="0081166E" w:rsidRPr="00A84BF6" w:rsidRDefault="0081166E" w:rsidP="00CD13DE">
      <w:pPr>
        <w:pStyle w:val="Standard"/>
        <w:ind w:firstLine="567"/>
        <w:jc w:val="both"/>
        <w:rPr>
          <w:sz w:val="28"/>
          <w:szCs w:val="28"/>
          <w:lang w:val="ru-RU"/>
        </w:rPr>
      </w:pPr>
      <w:r w:rsidRPr="00A84BF6">
        <w:rPr>
          <w:sz w:val="28"/>
          <w:szCs w:val="28"/>
          <w:lang w:val="ru-RU"/>
        </w:rPr>
        <w:t xml:space="preserve">2. Учитывать наиболее востребованные родителями направления внеурочной деятельности. </w:t>
      </w:r>
    </w:p>
    <w:p w:rsidR="0081166E" w:rsidRPr="00A84BF6" w:rsidRDefault="0081166E" w:rsidP="00CD13DE">
      <w:pPr>
        <w:pStyle w:val="Standard"/>
        <w:ind w:firstLine="567"/>
        <w:jc w:val="both"/>
        <w:rPr>
          <w:sz w:val="28"/>
          <w:szCs w:val="28"/>
          <w:lang w:val="ru-RU"/>
        </w:rPr>
      </w:pPr>
      <w:r w:rsidRPr="00A84BF6">
        <w:rPr>
          <w:sz w:val="28"/>
          <w:szCs w:val="28"/>
          <w:lang w:val="ru-RU"/>
        </w:rPr>
        <w:t>3. Работать с родителями и педагогами в плане разъяснения целей и задач введения в образовательный процесс внеурочной деятельности.</w:t>
      </w:r>
    </w:p>
    <w:p w:rsidR="0081166E" w:rsidRPr="00A84BF6" w:rsidRDefault="0081166E" w:rsidP="00CD13DE">
      <w:pPr>
        <w:pStyle w:val="Standard"/>
        <w:ind w:firstLine="567"/>
        <w:jc w:val="both"/>
        <w:rPr>
          <w:sz w:val="28"/>
          <w:szCs w:val="28"/>
          <w:lang w:val="ru-RU"/>
        </w:rPr>
      </w:pPr>
    </w:p>
    <w:p w:rsidR="0081166E" w:rsidRDefault="0081166E" w:rsidP="00CD13DE">
      <w:pPr>
        <w:pStyle w:val="Standard"/>
        <w:ind w:firstLine="567"/>
        <w:jc w:val="both"/>
        <w:rPr>
          <w:b/>
          <w:sz w:val="28"/>
          <w:szCs w:val="28"/>
          <w:lang w:val="ru-RU"/>
        </w:rPr>
      </w:pPr>
    </w:p>
    <w:p w:rsidR="0081166E" w:rsidRDefault="0081166E" w:rsidP="00CD13DE">
      <w:pPr>
        <w:pStyle w:val="Standard"/>
        <w:ind w:firstLine="567"/>
        <w:jc w:val="both"/>
        <w:rPr>
          <w:sz w:val="28"/>
          <w:szCs w:val="28"/>
          <w:lang w:val="ru-RU"/>
        </w:rPr>
      </w:pPr>
      <w:r w:rsidRPr="00CD13DE">
        <w:rPr>
          <w:b/>
          <w:sz w:val="28"/>
          <w:szCs w:val="28"/>
          <w:lang w:val="ru-RU"/>
        </w:rPr>
        <w:t>Справку составил</w:t>
      </w:r>
      <w:r>
        <w:rPr>
          <w:b/>
          <w:sz w:val="28"/>
          <w:szCs w:val="28"/>
          <w:lang w:val="ru-RU"/>
        </w:rPr>
        <w:t>а</w:t>
      </w:r>
      <w:r w:rsidRPr="00CD13DE">
        <w:rPr>
          <w:b/>
          <w:sz w:val="28"/>
          <w:szCs w:val="28"/>
          <w:lang w:val="ru-RU"/>
        </w:rPr>
        <w:t xml:space="preserve"> заместитель директора по ВР:</w:t>
      </w:r>
      <w:r>
        <w:rPr>
          <w:sz w:val="28"/>
          <w:szCs w:val="28"/>
          <w:lang w:val="ru-RU"/>
        </w:rPr>
        <w:t>______ Н.Л.Смирнова</w:t>
      </w:r>
    </w:p>
    <w:p w:rsidR="0081166E" w:rsidRDefault="0081166E" w:rsidP="00CD13DE">
      <w:pPr>
        <w:pStyle w:val="Standard"/>
        <w:ind w:firstLine="567"/>
        <w:jc w:val="both"/>
      </w:pPr>
    </w:p>
    <w:sectPr w:rsidR="0081166E" w:rsidSect="004C456B">
      <w:footerReference w:type="default" r:id="rId22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66E" w:rsidRDefault="0081166E" w:rsidP="00542A5F">
      <w:r>
        <w:separator/>
      </w:r>
    </w:p>
  </w:endnote>
  <w:endnote w:type="continuationSeparator" w:id="0">
    <w:p w:rsidR="0081166E" w:rsidRDefault="0081166E" w:rsidP="00542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66E" w:rsidRDefault="0081166E">
    <w:pPr>
      <w:pStyle w:val="Footer"/>
      <w:jc w:val="right"/>
    </w:pPr>
    <w:fldSimple w:instr="PAGE   \* MERGEFORMAT">
      <w:r w:rsidRPr="00FB6E62">
        <w:rPr>
          <w:noProof/>
          <w:lang w:val="ru-RU"/>
        </w:rPr>
        <w:t>3</w:t>
      </w:r>
    </w:fldSimple>
  </w:p>
  <w:p w:rsidR="0081166E" w:rsidRDefault="008116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66E" w:rsidRDefault="0081166E" w:rsidP="00542A5F">
      <w:r w:rsidRPr="00542A5F">
        <w:rPr>
          <w:color w:val="000000"/>
        </w:rPr>
        <w:separator/>
      </w:r>
    </w:p>
  </w:footnote>
  <w:footnote w:type="continuationSeparator" w:id="0">
    <w:p w:rsidR="0081166E" w:rsidRDefault="0081166E" w:rsidP="00542A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801C6"/>
    <w:multiLevelType w:val="multilevel"/>
    <w:tmpl w:val="5A1C608A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A5F"/>
    <w:rsid w:val="000270E9"/>
    <w:rsid w:val="00093570"/>
    <w:rsid w:val="000B2785"/>
    <w:rsid w:val="000B30CF"/>
    <w:rsid w:val="000B55B4"/>
    <w:rsid w:val="000B62BC"/>
    <w:rsid w:val="000C4BFC"/>
    <w:rsid w:val="000F492D"/>
    <w:rsid w:val="00102743"/>
    <w:rsid w:val="001203E8"/>
    <w:rsid w:val="00133AF1"/>
    <w:rsid w:val="00191723"/>
    <w:rsid w:val="001D6694"/>
    <w:rsid w:val="00214AD6"/>
    <w:rsid w:val="00217CCB"/>
    <w:rsid w:val="00231A7D"/>
    <w:rsid w:val="00233220"/>
    <w:rsid w:val="00270930"/>
    <w:rsid w:val="00285560"/>
    <w:rsid w:val="0029657A"/>
    <w:rsid w:val="002B0FA2"/>
    <w:rsid w:val="002B525A"/>
    <w:rsid w:val="002C591F"/>
    <w:rsid w:val="002D7D43"/>
    <w:rsid w:val="003006F6"/>
    <w:rsid w:val="00314CE4"/>
    <w:rsid w:val="003420D9"/>
    <w:rsid w:val="00375277"/>
    <w:rsid w:val="003752A3"/>
    <w:rsid w:val="003A6AE6"/>
    <w:rsid w:val="003D5A49"/>
    <w:rsid w:val="0043469C"/>
    <w:rsid w:val="00462056"/>
    <w:rsid w:val="0046623F"/>
    <w:rsid w:val="0046742F"/>
    <w:rsid w:val="00485A3D"/>
    <w:rsid w:val="0049784C"/>
    <w:rsid w:val="004A74F3"/>
    <w:rsid w:val="004C456B"/>
    <w:rsid w:val="004F1EBA"/>
    <w:rsid w:val="00505F3B"/>
    <w:rsid w:val="00510738"/>
    <w:rsid w:val="00520EF3"/>
    <w:rsid w:val="00542A5F"/>
    <w:rsid w:val="00565994"/>
    <w:rsid w:val="0057260F"/>
    <w:rsid w:val="00577BCA"/>
    <w:rsid w:val="005A0D21"/>
    <w:rsid w:val="005A6CBE"/>
    <w:rsid w:val="005D453E"/>
    <w:rsid w:val="00606B14"/>
    <w:rsid w:val="00645E0D"/>
    <w:rsid w:val="00651CC6"/>
    <w:rsid w:val="006528D3"/>
    <w:rsid w:val="00656623"/>
    <w:rsid w:val="00666102"/>
    <w:rsid w:val="006741D8"/>
    <w:rsid w:val="00680AF5"/>
    <w:rsid w:val="00683CE9"/>
    <w:rsid w:val="006F43C4"/>
    <w:rsid w:val="00703D83"/>
    <w:rsid w:val="00712F3B"/>
    <w:rsid w:val="007131F5"/>
    <w:rsid w:val="0074146B"/>
    <w:rsid w:val="00760865"/>
    <w:rsid w:val="007623E5"/>
    <w:rsid w:val="007668AD"/>
    <w:rsid w:val="0078601F"/>
    <w:rsid w:val="00791062"/>
    <w:rsid w:val="007B755A"/>
    <w:rsid w:val="007C504C"/>
    <w:rsid w:val="008021A6"/>
    <w:rsid w:val="0081166E"/>
    <w:rsid w:val="00827E36"/>
    <w:rsid w:val="00864BB8"/>
    <w:rsid w:val="0088544E"/>
    <w:rsid w:val="00891DC0"/>
    <w:rsid w:val="008A1D65"/>
    <w:rsid w:val="008B226F"/>
    <w:rsid w:val="0090026C"/>
    <w:rsid w:val="0090726C"/>
    <w:rsid w:val="00921784"/>
    <w:rsid w:val="00921FAD"/>
    <w:rsid w:val="00957BE5"/>
    <w:rsid w:val="00961ACB"/>
    <w:rsid w:val="0096511D"/>
    <w:rsid w:val="00975A80"/>
    <w:rsid w:val="009B286A"/>
    <w:rsid w:val="009C54BB"/>
    <w:rsid w:val="009E067B"/>
    <w:rsid w:val="009E1199"/>
    <w:rsid w:val="009F69C1"/>
    <w:rsid w:val="009F6D00"/>
    <w:rsid w:val="00A002E5"/>
    <w:rsid w:val="00A20CAC"/>
    <w:rsid w:val="00A67972"/>
    <w:rsid w:val="00A8479F"/>
    <w:rsid w:val="00A84BF6"/>
    <w:rsid w:val="00A91B01"/>
    <w:rsid w:val="00A93D97"/>
    <w:rsid w:val="00AC6A50"/>
    <w:rsid w:val="00AD0F5C"/>
    <w:rsid w:val="00AE0383"/>
    <w:rsid w:val="00AE5E24"/>
    <w:rsid w:val="00AE7FC9"/>
    <w:rsid w:val="00AF3283"/>
    <w:rsid w:val="00B27FD1"/>
    <w:rsid w:val="00B34FAC"/>
    <w:rsid w:val="00B427C7"/>
    <w:rsid w:val="00B65CD5"/>
    <w:rsid w:val="00BB263C"/>
    <w:rsid w:val="00BC253A"/>
    <w:rsid w:val="00C00C91"/>
    <w:rsid w:val="00C35150"/>
    <w:rsid w:val="00C51906"/>
    <w:rsid w:val="00C57146"/>
    <w:rsid w:val="00C66CE8"/>
    <w:rsid w:val="00C7441A"/>
    <w:rsid w:val="00C7495F"/>
    <w:rsid w:val="00C91E24"/>
    <w:rsid w:val="00C92D30"/>
    <w:rsid w:val="00CC57F8"/>
    <w:rsid w:val="00CD13DE"/>
    <w:rsid w:val="00D238CF"/>
    <w:rsid w:val="00D547A8"/>
    <w:rsid w:val="00D56AB3"/>
    <w:rsid w:val="00D84C1C"/>
    <w:rsid w:val="00DC1542"/>
    <w:rsid w:val="00DD6FA7"/>
    <w:rsid w:val="00DE5E40"/>
    <w:rsid w:val="00DF73F9"/>
    <w:rsid w:val="00E2290F"/>
    <w:rsid w:val="00E27944"/>
    <w:rsid w:val="00E33AC9"/>
    <w:rsid w:val="00E42DCB"/>
    <w:rsid w:val="00E449B2"/>
    <w:rsid w:val="00E47507"/>
    <w:rsid w:val="00E62276"/>
    <w:rsid w:val="00E83969"/>
    <w:rsid w:val="00EA3200"/>
    <w:rsid w:val="00ED06FF"/>
    <w:rsid w:val="00EE6FEF"/>
    <w:rsid w:val="00F02140"/>
    <w:rsid w:val="00F53FA9"/>
    <w:rsid w:val="00F54EC5"/>
    <w:rsid w:val="00F66F86"/>
    <w:rsid w:val="00F70A8B"/>
    <w:rsid w:val="00F74B32"/>
    <w:rsid w:val="00F77DAC"/>
    <w:rsid w:val="00FA4C7E"/>
    <w:rsid w:val="00FB3916"/>
    <w:rsid w:val="00FB6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A5F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542A5F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uiPriority w:val="99"/>
    <w:rsid w:val="00542A5F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542A5F"/>
    <w:pPr>
      <w:spacing w:after="120"/>
    </w:pPr>
  </w:style>
  <w:style w:type="paragraph" w:styleId="List">
    <w:name w:val="List"/>
    <w:basedOn w:val="Textbody"/>
    <w:uiPriority w:val="99"/>
    <w:rsid w:val="00542A5F"/>
  </w:style>
  <w:style w:type="paragraph" w:styleId="Caption">
    <w:name w:val="caption"/>
    <w:basedOn w:val="Standard"/>
    <w:uiPriority w:val="99"/>
    <w:qFormat/>
    <w:rsid w:val="00542A5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542A5F"/>
    <w:pPr>
      <w:suppressLineNumbers/>
    </w:pPr>
  </w:style>
  <w:style w:type="paragraph" w:styleId="NormalWeb">
    <w:name w:val="Normal (Web)"/>
    <w:basedOn w:val="Normal"/>
    <w:uiPriority w:val="99"/>
    <w:rsid w:val="00542A5F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styleId="NoSpacing">
    <w:name w:val="No Spacing"/>
    <w:uiPriority w:val="99"/>
    <w:qFormat/>
    <w:rsid w:val="00542A5F"/>
    <w:pPr>
      <w:autoSpaceDN w:val="0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542A5F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542A5F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BE"/>
    <w:rPr>
      <w:kern w:val="3"/>
      <w:sz w:val="0"/>
      <w:szCs w:val="0"/>
      <w:lang w:val="de-DE" w:eastAsia="ja-JP" w:bidi="fa-IR"/>
    </w:rPr>
  </w:style>
  <w:style w:type="paragraph" w:customStyle="1" w:styleId="TableContents">
    <w:name w:val="Table Contents"/>
    <w:basedOn w:val="Standard"/>
    <w:uiPriority w:val="99"/>
    <w:rsid w:val="00542A5F"/>
    <w:pPr>
      <w:suppressLineNumbers/>
    </w:pPr>
  </w:style>
  <w:style w:type="character" w:customStyle="1" w:styleId="a">
    <w:name w:val="Текст выноски Знак"/>
    <w:basedOn w:val="DefaultParagraphFont"/>
    <w:uiPriority w:val="99"/>
    <w:rsid w:val="00542A5F"/>
    <w:rPr>
      <w:rFonts w:ascii="Tahoma" w:hAnsi="Tahoma" w:cs="Times New Roman"/>
      <w:sz w:val="16"/>
      <w:szCs w:val="16"/>
    </w:rPr>
  </w:style>
  <w:style w:type="character" w:styleId="Emphasis">
    <w:name w:val="Emphasis"/>
    <w:basedOn w:val="DefaultParagraphFont"/>
    <w:uiPriority w:val="99"/>
    <w:qFormat/>
    <w:rsid w:val="00CD13DE"/>
    <w:rPr>
      <w:rFonts w:cs="Times New Roman"/>
      <w:i/>
      <w:iCs/>
    </w:rPr>
  </w:style>
  <w:style w:type="paragraph" w:styleId="Header">
    <w:name w:val="header"/>
    <w:basedOn w:val="Normal"/>
    <w:link w:val="HeaderChar"/>
    <w:uiPriority w:val="99"/>
    <w:rsid w:val="004C45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C456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C456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C456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49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3.bin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1369</TotalTime>
  <Pages>10</Pages>
  <Words>1051</Words>
  <Characters>5991</Characters>
  <Application>Microsoft Office Outlook</Application>
  <DocSecurity>0</DocSecurity>
  <Lines>0</Lines>
  <Paragraphs>0</Paragraphs>
  <ScaleCrop>false</ScaleCrop>
  <Company>Organization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user22</cp:lastModifiedBy>
  <cp:revision>119</cp:revision>
  <cp:lastPrinted>2017-10-02T11:41:00Z</cp:lastPrinted>
  <dcterms:created xsi:type="dcterms:W3CDTF">2009-04-16T11:32:00Z</dcterms:created>
  <dcterms:modified xsi:type="dcterms:W3CDTF">2020-10-26T04:30:00Z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